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E2" w:rsidRPr="007B0DE2" w:rsidRDefault="007B0DE2" w:rsidP="007B0DE2">
      <w:pPr>
        <w:jc w:val="center"/>
        <w:rPr>
          <w:sz w:val="60"/>
          <w:szCs w:val="60"/>
          <w:lang w:val="sv-SE"/>
        </w:rPr>
      </w:pPr>
      <w:r w:rsidRPr="007B0DE2">
        <w:rPr>
          <w:sz w:val="60"/>
          <w:szCs w:val="60"/>
          <w:lang w:val="sv-SE"/>
        </w:rPr>
        <w:t>TEMADOKUMENT</w:t>
      </w:r>
    </w:p>
    <w:p w:rsidR="007B0DE2" w:rsidRPr="007B0DE2" w:rsidRDefault="007B0DE2" w:rsidP="007B0DE2">
      <w:pPr>
        <w:rPr>
          <w:lang w:val="sv-SE"/>
        </w:rPr>
      </w:pPr>
    </w:p>
    <w:p w:rsidR="007B0DE2" w:rsidRPr="007B0DE2" w:rsidRDefault="00D436B3" w:rsidP="007B0DE2">
      <w:pPr>
        <w:jc w:val="center"/>
        <w:rPr>
          <w:sz w:val="52"/>
          <w:szCs w:val="52"/>
          <w:lang w:val="sv-SE"/>
        </w:rPr>
      </w:pPr>
      <w:r>
        <w:rPr>
          <w:sz w:val="52"/>
          <w:szCs w:val="52"/>
          <w:lang w:val="sv-SE"/>
        </w:rPr>
        <w:t>Fotbollsmetodik (</w:t>
      </w:r>
      <w:r w:rsidRPr="00D436B3">
        <w:rPr>
          <w:i/>
          <w:sz w:val="52"/>
          <w:szCs w:val="52"/>
          <w:lang w:val="sv-SE"/>
        </w:rPr>
        <w:t>p</w:t>
      </w:r>
      <w:r w:rsidR="007B0DE2" w:rsidRPr="00D436B3">
        <w:rPr>
          <w:i/>
          <w:sz w:val="52"/>
          <w:szCs w:val="52"/>
          <w:lang w:val="sv-SE"/>
        </w:rPr>
        <w:t>edagogiska knep</w:t>
      </w:r>
      <w:r w:rsidR="007B0DE2" w:rsidRPr="007B0DE2">
        <w:rPr>
          <w:sz w:val="52"/>
          <w:szCs w:val="52"/>
          <w:lang w:val="sv-SE"/>
        </w:rPr>
        <w:t>)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  <w:r w:rsidRPr="007B0DE2">
        <w:rPr>
          <w:sz w:val="36"/>
          <w:szCs w:val="36"/>
          <w:lang w:val="sv-SE"/>
        </w:rPr>
        <w:t>För tränare/ledare och spelare som vill få uppslag, ideer</w:t>
      </w: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  <w:proofErr w:type="gramStart"/>
      <w:r w:rsidRPr="007B0DE2">
        <w:rPr>
          <w:sz w:val="36"/>
          <w:szCs w:val="36"/>
          <w:lang w:val="sv-SE"/>
        </w:rPr>
        <w:t>och förståelse för den praktiska fotbollsmetodiken.</w:t>
      </w:r>
      <w:proofErr w:type="gramEnd"/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3C3C15" w:rsidRDefault="003C3C15" w:rsidP="007B0DE2">
      <w:pPr>
        <w:jc w:val="center"/>
        <w:rPr>
          <w:sz w:val="36"/>
          <w:szCs w:val="36"/>
          <w:lang w:val="sv-SE"/>
        </w:rPr>
      </w:pPr>
    </w:p>
    <w:p w:rsidR="003C3C15" w:rsidRPr="007B0DE2" w:rsidRDefault="003C3C15" w:rsidP="007B0DE2">
      <w:pPr>
        <w:jc w:val="center"/>
        <w:rPr>
          <w:sz w:val="36"/>
          <w:szCs w:val="36"/>
          <w:lang w:val="sv-SE"/>
        </w:rPr>
      </w:pPr>
    </w:p>
    <w:p w:rsidR="007B0DE2" w:rsidRPr="003C3C15" w:rsidRDefault="007B0DE2" w:rsidP="007B0DE2">
      <w:pPr>
        <w:jc w:val="center"/>
        <w:rPr>
          <w:b/>
          <w:i/>
          <w:sz w:val="36"/>
          <w:szCs w:val="36"/>
          <w:lang w:val="sv-SE"/>
        </w:rPr>
      </w:pPr>
      <w:r w:rsidRPr="003C3C15">
        <w:rPr>
          <w:b/>
          <w:i/>
          <w:sz w:val="36"/>
          <w:szCs w:val="36"/>
          <w:lang w:val="sv-SE"/>
        </w:rPr>
        <w:t xml:space="preserve">SE UPP FÖR </w:t>
      </w:r>
      <w:proofErr w:type="gramStart"/>
      <w:r w:rsidRPr="003C3C15">
        <w:rPr>
          <w:b/>
          <w:i/>
          <w:sz w:val="36"/>
          <w:szCs w:val="36"/>
          <w:lang w:val="sv-SE"/>
        </w:rPr>
        <w:t>ERFARENHET !</w:t>
      </w:r>
      <w:proofErr w:type="gramEnd"/>
    </w:p>
    <w:p w:rsidR="007B0DE2" w:rsidRPr="003C3C15" w:rsidRDefault="007B0DE2" w:rsidP="007B0DE2">
      <w:pPr>
        <w:jc w:val="center"/>
        <w:rPr>
          <w:b/>
          <w:i/>
          <w:sz w:val="36"/>
          <w:szCs w:val="36"/>
          <w:lang w:val="sv-SE"/>
        </w:rPr>
      </w:pPr>
      <w:r w:rsidRPr="003C3C15">
        <w:rPr>
          <w:b/>
          <w:i/>
          <w:sz w:val="36"/>
          <w:szCs w:val="36"/>
          <w:lang w:val="sv-SE"/>
        </w:rPr>
        <w:t>VARJE HÄNDELSE ÄR UNIK</w:t>
      </w:r>
    </w:p>
    <w:p w:rsidR="007B0DE2" w:rsidRPr="003C3C15" w:rsidRDefault="007B0DE2" w:rsidP="007B0DE2">
      <w:pPr>
        <w:jc w:val="center"/>
        <w:rPr>
          <w:b/>
          <w:i/>
          <w:sz w:val="36"/>
          <w:szCs w:val="36"/>
          <w:lang w:val="sv-SE"/>
        </w:rPr>
      </w:pPr>
      <w:r w:rsidRPr="003C3C15">
        <w:rPr>
          <w:b/>
          <w:i/>
          <w:sz w:val="36"/>
          <w:szCs w:val="36"/>
          <w:lang w:val="sv-SE"/>
        </w:rPr>
        <w:t>OCH</w:t>
      </w:r>
    </w:p>
    <w:p w:rsidR="007B0DE2" w:rsidRPr="003C3C15" w:rsidRDefault="007B0DE2" w:rsidP="007B0DE2">
      <w:pPr>
        <w:jc w:val="center"/>
        <w:rPr>
          <w:b/>
          <w:i/>
          <w:sz w:val="36"/>
          <w:szCs w:val="36"/>
          <w:lang w:val="sv-SE"/>
        </w:rPr>
      </w:pPr>
      <w:r w:rsidRPr="003C3C15">
        <w:rPr>
          <w:b/>
          <w:i/>
          <w:sz w:val="36"/>
          <w:szCs w:val="36"/>
          <w:lang w:val="sv-SE"/>
        </w:rPr>
        <w:t>VARJE MÄNNISKA ÄR UNIK</w:t>
      </w:r>
    </w:p>
    <w:p w:rsidR="007B0DE2" w:rsidRPr="003C3C15" w:rsidRDefault="007B0DE2" w:rsidP="007B0DE2">
      <w:pPr>
        <w:jc w:val="center"/>
        <w:rPr>
          <w:b/>
          <w:i/>
          <w:sz w:val="36"/>
          <w:szCs w:val="36"/>
          <w:lang w:val="sv-SE"/>
        </w:rPr>
      </w:pPr>
      <w:r w:rsidRPr="003C3C15">
        <w:rPr>
          <w:b/>
          <w:i/>
          <w:sz w:val="36"/>
          <w:szCs w:val="36"/>
          <w:lang w:val="sv-SE"/>
        </w:rPr>
        <w:t>DÄRFÖR KRÄVS</w:t>
      </w:r>
    </w:p>
    <w:p w:rsidR="007B0DE2" w:rsidRPr="003C3C15" w:rsidRDefault="007B0DE2" w:rsidP="007B0DE2">
      <w:pPr>
        <w:jc w:val="center"/>
        <w:rPr>
          <w:b/>
          <w:i/>
          <w:sz w:val="36"/>
          <w:szCs w:val="36"/>
          <w:lang w:val="sv-SE"/>
        </w:rPr>
      </w:pPr>
      <w:r w:rsidRPr="003C3C15">
        <w:rPr>
          <w:b/>
          <w:i/>
          <w:sz w:val="36"/>
          <w:szCs w:val="36"/>
          <w:lang w:val="sv-SE"/>
        </w:rPr>
        <w:t xml:space="preserve">UNIKA </w:t>
      </w:r>
      <w:proofErr w:type="gramStart"/>
      <w:r w:rsidRPr="003C3C15">
        <w:rPr>
          <w:b/>
          <w:i/>
          <w:sz w:val="36"/>
          <w:szCs w:val="36"/>
          <w:lang w:val="sv-SE"/>
        </w:rPr>
        <w:t>LÖSNINGAR !</w:t>
      </w:r>
      <w:proofErr w:type="gramEnd"/>
    </w:p>
    <w:p w:rsidR="007B0DE2" w:rsidRPr="007B0DE2" w:rsidRDefault="007B0DE2" w:rsidP="007B0DE2">
      <w:pPr>
        <w:jc w:val="center"/>
        <w:rPr>
          <w:i/>
          <w:sz w:val="36"/>
          <w:szCs w:val="36"/>
          <w:lang w:val="sv-SE"/>
        </w:rPr>
      </w:pPr>
      <w:r w:rsidRPr="007B0DE2">
        <w:rPr>
          <w:i/>
          <w:sz w:val="36"/>
          <w:szCs w:val="36"/>
          <w:lang w:val="sv-SE"/>
        </w:rPr>
        <w:t>(Tommy Sandlin)</w:t>
      </w:r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  <w:r w:rsidRPr="007B0DE2">
        <w:rPr>
          <w:sz w:val="36"/>
          <w:szCs w:val="36"/>
          <w:lang w:val="sv-SE"/>
        </w:rPr>
        <w:t>Dokumentet innehåller följande moment:</w:t>
      </w: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  <w:r w:rsidRPr="007B0DE2">
        <w:rPr>
          <w:sz w:val="36"/>
          <w:szCs w:val="36"/>
          <w:lang w:val="sv-SE"/>
        </w:rPr>
        <w:t>* Individens utveckling</w:t>
      </w: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  <w:r w:rsidRPr="007B0DE2">
        <w:rPr>
          <w:sz w:val="36"/>
          <w:szCs w:val="36"/>
          <w:lang w:val="sv-SE"/>
        </w:rPr>
        <w:t>* Teoretisk fotbollsmetodik</w:t>
      </w:r>
    </w:p>
    <w:p w:rsidR="007B0DE2" w:rsidRPr="007B0DE2" w:rsidRDefault="007B0DE2" w:rsidP="007B0DE2">
      <w:pPr>
        <w:jc w:val="center"/>
        <w:rPr>
          <w:sz w:val="36"/>
          <w:szCs w:val="36"/>
          <w:lang w:val="sv-SE"/>
        </w:rPr>
      </w:pPr>
      <w:r w:rsidRPr="007B0DE2">
        <w:rPr>
          <w:sz w:val="36"/>
          <w:szCs w:val="36"/>
          <w:lang w:val="sv-SE"/>
        </w:rPr>
        <w:t>* Praktisk fotbollsmetodik</w:t>
      </w:r>
    </w:p>
    <w:p w:rsidR="007B0DE2" w:rsidRDefault="007B0DE2" w:rsidP="007B0DE2">
      <w:pPr>
        <w:jc w:val="center"/>
        <w:rPr>
          <w:sz w:val="36"/>
          <w:szCs w:val="36"/>
          <w:lang w:val="sv-SE"/>
        </w:rPr>
      </w:pPr>
      <w:r w:rsidRPr="007B0DE2">
        <w:rPr>
          <w:sz w:val="36"/>
          <w:szCs w:val="36"/>
          <w:lang w:val="sv-SE"/>
        </w:rPr>
        <w:t>* Grupparbete teori/praktik</w:t>
      </w:r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7B0DE2" w:rsidRDefault="007B0DE2" w:rsidP="007B0DE2">
      <w:pPr>
        <w:jc w:val="center"/>
        <w:rPr>
          <w:sz w:val="36"/>
          <w:szCs w:val="36"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7B0DE2" w:rsidRDefault="007B0DE2" w:rsidP="007B0DE2">
      <w:pPr>
        <w:rPr>
          <w:b/>
          <w:lang w:val="sv-SE"/>
        </w:rPr>
      </w:pPr>
      <w:r w:rsidRPr="007B0DE2">
        <w:rPr>
          <w:b/>
          <w:lang w:val="sv-SE"/>
        </w:rPr>
        <w:lastRenderedPageBreak/>
        <w:t>PEDAGOGISKA KNEP FÖR FOTBOLLSTRÄNARE</w:t>
      </w:r>
    </w:p>
    <w:p w:rsidR="007B0DE2" w:rsidRPr="007B0DE2" w:rsidRDefault="007B0DE2" w:rsidP="007B0DE2">
      <w:pPr>
        <w:rPr>
          <w:b/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 xml:space="preserve">I och med att vi föds så lär vi oss saker och ting varje dag. </w:t>
      </w:r>
      <w:proofErr w:type="gramStart"/>
      <w:r w:rsidRPr="007B0DE2">
        <w:rPr>
          <w:lang w:val="sv-SE"/>
        </w:rPr>
        <w:t>vi lär</w:t>
      </w:r>
      <w:r>
        <w:rPr>
          <w:lang w:val="sv-SE"/>
        </w:rPr>
        <w:t xml:space="preserve"> </w:t>
      </w:r>
      <w:r w:rsidRPr="007B0DE2">
        <w:rPr>
          <w:lang w:val="sv-SE"/>
        </w:rPr>
        <w:t>oss t ex att förbättra vårt rörelsemönster.</w:t>
      </w:r>
      <w:proofErr w:type="gramEnd"/>
      <w:r w:rsidRPr="007B0DE2">
        <w:rPr>
          <w:lang w:val="sv-SE"/>
        </w:rPr>
        <w:t xml:space="preserve"> För barnet tar det mellan</w:t>
      </w:r>
      <w:r>
        <w:rPr>
          <w:lang w:val="sv-SE"/>
        </w:rPr>
        <w:t xml:space="preserve"> </w:t>
      </w:r>
      <w:r w:rsidRPr="007B0DE2">
        <w:rPr>
          <w:lang w:val="sv-SE"/>
        </w:rPr>
        <w:t>nio och tolv månader att lära sig att stå och gå. Därefter tar det</w:t>
      </w:r>
      <w:r>
        <w:rPr>
          <w:lang w:val="sv-SE"/>
        </w:rPr>
        <w:t xml:space="preserve"> </w:t>
      </w:r>
      <w:r w:rsidRPr="007B0DE2">
        <w:rPr>
          <w:lang w:val="sv-SE"/>
        </w:rPr>
        <w:t>flera år att lära sig springa, kasta eller sparka på en boll med</w:t>
      </w:r>
    </w:p>
    <w:p w:rsidR="007B0DE2" w:rsidRDefault="007B0DE2" w:rsidP="007B0DE2">
      <w:pPr>
        <w:rPr>
          <w:lang w:val="sv-SE"/>
        </w:rPr>
      </w:pPr>
      <w:proofErr w:type="gramStart"/>
      <w:r w:rsidRPr="007B0DE2">
        <w:rPr>
          <w:lang w:val="sv-SE"/>
        </w:rPr>
        <w:t>någon nämnvärd precision.</w:t>
      </w:r>
      <w:proofErr w:type="gramEnd"/>
      <w:r w:rsidRPr="007B0DE2">
        <w:rPr>
          <w:lang w:val="sv-SE"/>
        </w:rPr>
        <w:t xml:space="preserve"> Faktum är att allt målinriktat arbete</w:t>
      </w:r>
      <w:r>
        <w:rPr>
          <w:lang w:val="sv-SE"/>
        </w:rPr>
        <w:t xml:space="preserve"> </w:t>
      </w:r>
      <w:r w:rsidRPr="007B0DE2">
        <w:rPr>
          <w:lang w:val="sv-SE"/>
        </w:rPr>
        <w:t>kräver att vi lär oss använda vår kropp och hantera vår omgivning.</w:t>
      </w: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>Fotbollsträning är inriktad på att förvärva en färdighet och att</w:t>
      </w:r>
      <w:r>
        <w:rPr>
          <w:lang w:val="sv-SE"/>
        </w:rPr>
        <w:t xml:space="preserve"> </w:t>
      </w:r>
      <w:r w:rsidRPr="007B0DE2">
        <w:rPr>
          <w:lang w:val="sv-SE"/>
        </w:rPr>
        <w:t>kunna använda den på en jämn prestationsnivå.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>Fotbollsträning är tvåfaldig, dels ger den förbättrad fysik och dels</w:t>
      </w:r>
      <w:r>
        <w:rPr>
          <w:lang w:val="sv-SE"/>
        </w:rPr>
        <w:t xml:space="preserve"> </w:t>
      </w:r>
      <w:r w:rsidRPr="007B0DE2">
        <w:rPr>
          <w:lang w:val="sv-SE"/>
        </w:rPr>
        <w:t>ger den förbättrade färdigheter. Det är framför allt de förbättrade</w:t>
      </w:r>
      <w:r>
        <w:rPr>
          <w:lang w:val="sv-SE"/>
        </w:rPr>
        <w:t xml:space="preserve"> </w:t>
      </w:r>
      <w:r w:rsidRPr="007B0DE2">
        <w:rPr>
          <w:lang w:val="sv-SE"/>
        </w:rPr>
        <w:t>färdigheterna som detta häfte berör och då med inriktning mot den</w:t>
      </w:r>
      <w:r>
        <w:rPr>
          <w:lang w:val="sv-SE"/>
        </w:rPr>
        <w:t xml:space="preserve"> </w:t>
      </w:r>
      <w:r w:rsidRPr="007B0DE2">
        <w:rPr>
          <w:lang w:val="sv-SE"/>
        </w:rPr>
        <w:t>pedagogik som krävs för att spelarna skall kunna förstå och lära sig</w:t>
      </w:r>
      <w:r>
        <w:rPr>
          <w:lang w:val="sv-SE"/>
        </w:rPr>
        <w:t xml:space="preserve"> </w:t>
      </w:r>
      <w:r w:rsidRPr="007B0DE2">
        <w:rPr>
          <w:lang w:val="sv-SE"/>
        </w:rPr>
        <w:t>dessa färdigheter.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>Genom att upprepa en kroppsrörelse sänds en kontinuerlig ström av</w:t>
      </w:r>
      <w:r>
        <w:rPr>
          <w:lang w:val="sv-SE"/>
        </w:rPr>
        <w:t xml:space="preserve"> </w:t>
      </w:r>
      <w:r w:rsidRPr="007B0DE2">
        <w:rPr>
          <w:lang w:val="sv-SE"/>
        </w:rPr>
        <w:t>signaler till hjärnan som i sin tur kan lagra den informationen.</w:t>
      </w:r>
      <w:r>
        <w:rPr>
          <w:lang w:val="sv-SE"/>
        </w:rPr>
        <w:t xml:space="preserve"> </w:t>
      </w:r>
      <w:r w:rsidRPr="007B0DE2">
        <w:rPr>
          <w:lang w:val="sv-SE"/>
        </w:rPr>
        <w:t>Detta leder till att kroppen sköter de inövade rörelserna helt automatiskt.</w:t>
      </w:r>
      <w:r>
        <w:rPr>
          <w:lang w:val="sv-SE"/>
        </w:rPr>
        <w:t xml:space="preserve"> </w:t>
      </w:r>
      <w:r w:rsidRPr="007B0DE2">
        <w:rPr>
          <w:lang w:val="sv-SE"/>
        </w:rPr>
        <w:t>Detta kallas för att rörelserna blir automatiserade o</w:t>
      </w:r>
      <w:r>
        <w:rPr>
          <w:lang w:val="sv-SE"/>
        </w:rPr>
        <w:t>c</w:t>
      </w:r>
      <w:r w:rsidRPr="007B0DE2">
        <w:rPr>
          <w:lang w:val="sv-SE"/>
        </w:rPr>
        <w:t>h att</w:t>
      </w:r>
      <w:r>
        <w:rPr>
          <w:lang w:val="sv-SE"/>
        </w:rPr>
        <w:t xml:space="preserve"> </w:t>
      </w:r>
      <w:r w:rsidRPr="007B0DE2">
        <w:rPr>
          <w:lang w:val="sv-SE"/>
        </w:rPr>
        <w:t>man utför en rörelse utan att behöva tänka efter.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 xml:space="preserve">Det är med tanke på det </w:t>
      </w:r>
      <w:proofErr w:type="gramStart"/>
      <w:r w:rsidRPr="007B0DE2">
        <w:rPr>
          <w:lang w:val="sv-SE"/>
        </w:rPr>
        <w:t>ovannämnda</w:t>
      </w:r>
      <w:proofErr w:type="gramEnd"/>
      <w:r w:rsidRPr="007B0DE2">
        <w:rPr>
          <w:lang w:val="sv-SE"/>
        </w:rPr>
        <w:t xml:space="preserve"> som </w:t>
      </w:r>
      <w:r w:rsidR="00FD3D74">
        <w:rPr>
          <w:lang w:val="sv-SE"/>
        </w:rPr>
        <w:t>texten</w:t>
      </w:r>
      <w:r w:rsidRPr="007B0DE2">
        <w:rPr>
          <w:lang w:val="sv-SE"/>
        </w:rPr>
        <w:t xml:space="preserve"> vill poängtera hur viktigt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det är att lära ut rätt och att </w:t>
      </w:r>
      <w:r w:rsidRPr="00D436B3">
        <w:rPr>
          <w:u w:val="single"/>
          <w:lang w:val="sv-SE"/>
        </w:rPr>
        <w:t>kunna lära ut</w:t>
      </w:r>
      <w:r w:rsidRPr="007B0DE2">
        <w:rPr>
          <w:lang w:val="sv-SE"/>
        </w:rPr>
        <w:t>. Tyngdpunkten i häftet</w:t>
      </w:r>
      <w:r w:rsidR="00D436B3">
        <w:rPr>
          <w:lang w:val="sv-SE"/>
        </w:rPr>
        <w:t xml:space="preserve"> </w:t>
      </w:r>
      <w:r w:rsidRPr="007B0DE2">
        <w:rPr>
          <w:lang w:val="sv-SE"/>
        </w:rPr>
        <w:t>kommer att ligga på att kunna lära ut, att få spelaren att förstå vad</w:t>
      </w:r>
      <w:r>
        <w:rPr>
          <w:lang w:val="sv-SE"/>
        </w:rPr>
        <w:t xml:space="preserve"> </w:t>
      </w:r>
      <w:r w:rsidRPr="007B0DE2">
        <w:rPr>
          <w:lang w:val="sv-SE"/>
        </w:rPr>
        <w:t>den gör. Det gäller inom vilken disciplin som helst och på alla</w:t>
      </w:r>
      <w:r>
        <w:rPr>
          <w:lang w:val="sv-SE"/>
        </w:rPr>
        <w:t xml:space="preserve"> </w:t>
      </w:r>
      <w:r w:rsidRPr="007B0DE2">
        <w:rPr>
          <w:lang w:val="sv-SE"/>
        </w:rPr>
        <w:t>nivåer. Speciellt viktigt är det för de som tränar barn och ungdomar.</w:t>
      </w:r>
      <w:r>
        <w:rPr>
          <w:lang w:val="sv-SE"/>
        </w:rPr>
        <w:t xml:space="preserve"> </w:t>
      </w:r>
      <w:r w:rsidRPr="007B0DE2">
        <w:rPr>
          <w:lang w:val="sv-SE"/>
        </w:rPr>
        <w:t>Det man lär sig då sitter oftast i hela livet, i vilket fall som</w:t>
      </w:r>
      <w:r w:rsidR="00FD3D74">
        <w:rPr>
          <w:lang w:val="sv-SE"/>
        </w:rPr>
        <w:t xml:space="preserve"> </w:t>
      </w:r>
      <w:r w:rsidRPr="007B0DE2">
        <w:rPr>
          <w:lang w:val="sv-SE"/>
        </w:rPr>
        <w:t>helst under den aktiva karriären.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Misstanke</w:t>
      </w:r>
      <w:r w:rsidR="00FD3D74">
        <w:rPr>
          <w:lang w:val="sv-SE"/>
        </w:rPr>
        <w:t>n</w:t>
      </w:r>
      <w:r w:rsidRPr="007B0DE2">
        <w:rPr>
          <w:lang w:val="sv-SE"/>
        </w:rPr>
        <w:t xml:space="preserve"> är att vad som ofta glöms bort är den praktiska</w:t>
      </w:r>
      <w:r>
        <w:rPr>
          <w:lang w:val="sv-SE"/>
        </w:rPr>
        <w:t xml:space="preserve"> </w:t>
      </w:r>
      <w:r w:rsidRPr="007B0DE2">
        <w:rPr>
          <w:lang w:val="sv-SE"/>
        </w:rPr>
        <w:t>pedagogiken. Spelarna vet oftast vad som skall tränas och varför, men</w:t>
      </w:r>
      <w:r w:rsidR="00D436B3">
        <w:rPr>
          <w:lang w:val="sv-SE"/>
        </w:rPr>
        <w:t xml:space="preserve"> </w:t>
      </w:r>
      <w:r w:rsidRPr="007B0DE2">
        <w:rPr>
          <w:lang w:val="sv-SE"/>
        </w:rPr>
        <w:t>hur momentet skall genomföras för att få bästa förståelse ägnas det</w:t>
      </w:r>
      <w:r>
        <w:rPr>
          <w:lang w:val="sv-SE"/>
        </w:rPr>
        <w:t xml:space="preserve"> </w:t>
      </w:r>
      <w:r w:rsidRPr="007B0DE2">
        <w:rPr>
          <w:lang w:val="sv-SE"/>
        </w:rPr>
        <w:t>förmodligen inte lika mycket tanke åt. Det är den punkten som detta</w:t>
      </w:r>
      <w:r>
        <w:rPr>
          <w:lang w:val="sv-SE"/>
        </w:rPr>
        <w:t xml:space="preserve"> </w:t>
      </w:r>
      <w:r w:rsidRPr="007B0DE2">
        <w:rPr>
          <w:lang w:val="sv-SE"/>
        </w:rPr>
        <w:t>häfte skall försöka belysa och förhoppningsvis bringa klarhet i.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7B0DE2">
      <w:pPr>
        <w:rPr>
          <w:b/>
          <w:lang w:val="sv-SE"/>
        </w:rPr>
      </w:pPr>
      <w:r w:rsidRPr="007B0DE2">
        <w:rPr>
          <w:b/>
          <w:lang w:val="sv-SE"/>
        </w:rPr>
        <w:t>PEDAGOGIK</w:t>
      </w:r>
    </w:p>
    <w:p w:rsidR="007B0DE2" w:rsidRPr="007B0DE2" w:rsidRDefault="007B0DE2" w:rsidP="007B0DE2">
      <w:pPr>
        <w:rPr>
          <w:b/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>Pedagogiken har som vetenskaplig disciplin till uppgift att</w:t>
      </w:r>
      <w:r>
        <w:rPr>
          <w:lang w:val="sv-SE"/>
        </w:rPr>
        <w:t xml:space="preserve"> </w:t>
      </w:r>
      <w:r w:rsidRPr="007B0DE2">
        <w:rPr>
          <w:lang w:val="sv-SE"/>
        </w:rPr>
        <w:t>systematiskt beskriva, förklara och förstå den pedagogiska praktik,</w:t>
      </w:r>
      <w:r>
        <w:rPr>
          <w:lang w:val="sv-SE"/>
        </w:rPr>
        <w:t xml:space="preserve"> </w:t>
      </w:r>
      <w:r w:rsidRPr="007B0DE2">
        <w:rPr>
          <w:lang w:val="sv-SE"/>
        </w:rPr>
        <w:t>fostran, utbildning och undervisning - som förekommer och har förekommit</w:t>
      </w:r>
      <w:r>
        <w:rPr>
          <w:lang w:val="sv-SE"/>
        </w:rPr>
        <w:t xml:space="preserve"> </w:t>
      </w:r>
      <w:r w:rsidRPr="007B0DE2">
        <w:rPr>
          <w:lang w:val="sv-SE"/>
        </w:rPr>
        <w:t>i samhället. Det pedagogiska problemområdet behandlar</w:t>
      </w:r>
      <w:r>
        <w:rPr>
          <w:lang w:val="sv-SE"/>
        </w:rPr>
        <w:t xml:space="preserve"> </w:t>
      </w:r>
      <w:r w:rsidRPr="007B0DE2">
        <w:rPr>
          <w:lang w:val="sv-SE"/>
        </w:rPr>
        <w:t>bl a frågor om hur och varför. Det praktiska resultatet av pedagogik</w:t>
      </w: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är värderingar, kunskaper och färdigheter. Som i det här fallet</w:t>
      </w:r>
      <w:r>
        <w:rPr>
          <w:lang w:val="sv-SE"/>
        </w:rPr>
        <w:t xml:space="preserve"> </w:t>
      </w:r>
      <w:r w:rsidRPr="007B0DE2">
        <w:rPr>
          <w:lang w:val="sv-SE"/>
        </w:rPr>
        <w:t>kommer att vara inriktat på fotboll.</w:t>
      </w:r>
      <w:r>
        <w:rPr>
          <w:lang w:val="sv-SE"/>
        </w:rPr>
        <w:t xml:space="preserve"> </w:t>
      </w:r>
    </w:p>
    <w:p w:rsidR="007B0DE2" w:rsidRDefault="007B0DE2" w:rsidP="007B0DE2">
      <w:pPr>
        <w:rPr>
          <w:lang w:val="sv-SE"/>
        </w:rPr>
      </w:pPr>
    </w:p>
    <w:p w:rsidR="007B0DE2" w:rsidRPr="00D436B3" w:rsidRDefault="007B0DE2" w:rsidP="00D436B3">
      <w:pPr>
        <w:jc w:val="center"/>
        <w:rPr>
          <w:b/>
          <w:i/>
          <w:lang w:val="sv-SE"/>
        </w:rPr>
      </w:pPr>
      <w:r w:rsidRPr="00D436B3">
        <w:rPr>
          <w:b/>
          <w:i/>
          <w:lang w:val="sv-SE"/>
        </w:rPr>
        <w:t>Det jag hör - det glömmer jag.</w:t>
      </w:r>
      <w:r w:rsidRPr="00D436B3">
        <w:rPr>
          <w:b/>
          <w:i/>
          <w:lang w:val="sv-SE"/>
        </w:rPr>
        <w:tab/>
      </w:r>
      <w:r w:rsidRPr="00D436B3">
        <w:rPr>
          <w:b/>
          <w:i/>
          <w:lang w:val="sv-SE"/>
        </w:rPr>
        <w:tab/>
      </w:r>
      <w:r w:rsidR="00D436B3">
        <w:rPr>
          <w:b/>
          <w:i/>
          <w:lang w:val="sv-SE"/>
        </w:rPr>
        <w:t>Det j</w:t>
      </w:r>
      <w:r w:rsidRPr="00D436B3">
        <w:rPr>
          <w:b/>
          <w:i/>
          <w:lang w:val="sv-SE"/>
        </w:rPr>
        <w:t>ag sett - det kommer jag ihåg.</w:t>
      </w:r>
    </w:p>
    <w:p w:rsidR="007B0DE2" w:rsidRPr="00D436B3" w:rsidRDefault="00D436B3" w:rsidP="00D436B3">
      <w:pPr>
        <w:rPr>
          <w:b/>
          <w:i/>
          <w:lang w:val="sv-SE"/>
        </w:rPr>
      </w:pPr>
      <w:r w:rsidRPr="00D436B3">
        <w:rPr>
          <w:b/>
          <w:i/>
          <w:lang w:val="sv-SE"/>
        </w:rPr>
        <w:t xml:space="preserve">      </w:t>
      </w:r>
      <w:r w:rsidR="007B0DE2" w:rsidRPr="00D436B3">
        <w:rPr>
          <w:b/>
          <w:i/>
          <w:lang w:val="sv-SE"/>
        </w:rPr>
        <w:t xml:space="preserve">Det </w:t>
      </w:r>
      <w:r>
        <w:rPr>
          <w:b/>
          <w:i/>
          <w:lang w:val="sv-SE"/>
        </w:rPr>
        <w:t>j</w:t>
      </w:r>
      <w:r w:rsidR="007B0DE2" w:rsidRPr="00D436B3">
        <w:rPr>
          <w:b/>
          <w:i/>
          <w:lang w:val="sv-SE"/>
        </w:rPr>
        <w:t>ag gör - det förstår jag.</w:t>
      </w:r>
    </w:p>
    <w:p w:rsidR="007B0DE2" w:rsidRPr="00D436B3" w:rsidRDefault="007B0DE2" w:rsidP="00D436B3">
      <w:pPr>
        <w:ind w:left="5040" w:firstLine="720"/>
        <w:rPr>
          <w:i/>
          <w:lang w:val="sv-SE"/>
        </w:rPr>
      </w:pPr>
      <w:r w:rsidRPr="00D436B3">
        <w:rPr>
          <w:i/>
          <w:lang w:val="sv-SE"/>
        </w:rPr>
        <w:t>(Kung - Fu - Tse)</w:t>
      </w:r>
    </w:p>
    <w:p w:rsidR="007B0DE2" w:rsidRDefault="007B0DE2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7B0DE2" w:rsidRDefault="007B0DE2" w:rsidP="007B0DE2">
      <w:pPr>
        <w:rPr>
          <w:b/>
          <w:lang w:val="sv-SE"/>
        </w:rPr>
      </w:pPr>
      <w:r w:rsidRPr="007B0DE2">
        <w:rPr>
          <w:b/>
          <w:lang w:val="sv-SE"/>
        </w:rPr>
        <w:lastRenderedPageBreak/>
        <w:t>INDIVIDENS UTVECKLING</w:t>
      </w:r>
    </w:p>
    <w:p w:rsidR="007B0DE2" w:rsidRPr="007B0DE2" w:rsidRDefault="007B0DE2" w:rsidP="007B0DE2">
      <w:pPr>
        <w:rPr>
          <w:b/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Som fotbollstränare kommer man i kontakt med barns och ungdomars</w:t>
      </w:r>
      <w:r>
        <w:rPr>
          <w:lang w:val="sv-SE"/>
        </w:rPr>
        <w:t xml:space="preserve"> </w:t>
      </w:r>
      <w:r w:rsidR="00D436B3">
        <w:rPr>
          <w:lang w:val="sv-SE"/>
        </w:rPr>
        <w:t xml:space="preserve">utveckling. </w:t>
      </w:r>
    </w:p>
    <w:p w:rsidR="00D436B3" w:rsidRDefault="00D436B3" w:rsidP="007B0DE2">
      <w:pPr>
        <w:rPr>
          <w:lang w:val="sv-SE"/>
        </w:rPr>
      </w:pPr>
      <w:r>
        <w:rPr>
          <w:lang w:val="sv-SE"/>
        </w:rPr>
        <w:t xml:space="preserve">Det är viktigt </w:t>
      </w:r>
      <w:r w:rsidR="007B0DE2" w:rsidRPr="007B0DE2">
        <w:rPr>
          <w:lang w:val="sv-SE"/>
        </w:rPr>
        <w:t>att känna till och förstå utveck</w:t>
      </w:r>
      <w:r>
        <w:rPr>
          <w:lang w:val="sv-SE"/>
        </w:rPr>
        <w:t>li</w:t>
      </w:r>
      <w:r w:rsidR="007B0DE2" w:rsidRPr="007B0DE2">
        <w:rPr>
          <w:lang w:val="sv-SE"/>
        </w:rPr>
        <w:t>nge</w:t>
      </w:r>
      <w:r>
        <w:rPr>
          <w:lang w:val="sv-SE"/>
        </w:rPr>
        <w:t>n</w:t>
      </w:r>
      <w:r w:rsidR="007B0DE2" w:rsidRPr="007B0DE2">
        <w:rPr>
          <w:lang w:val="sv-SE"/>
        </w:rPr>
        <w:t xml:space="preserve"> för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 xml:space="preserve">att kunna </w:t>
      </w:r>
      <w:r>
        <w:rPr>
          <w:lang w:val="sv-SE"/>
        </w:rPr>
        <w:t>a</w:t>
      </w:r>
      <w:r w:rsidR="007B0DE2" w:rsidRPr="007B0DE2">
        <w:rPr>
          <w:lang w:val="sv-SE"/>
        </w:rPr>
        <w:t xml:space="preserve">npassa </w:t>
      </w:r>
      <w:r>
        <w:rPr>
          <w:lang w:val="sv-SE"/>
        </w:rPr>
        <w:t>träningarna till den</w:t>
      </w:r>
      <w:r w:rsidR="007B0DE2" w:rsidRPr="007B0DE2">
        <w:rPr>
          <w:lang w:val="sv-SE"/>
        </w:rPr>
        <w:t>. Genom att inneha den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>kunskapen underlättar man arbetet och bäddar för en god</w:t>
      </w:r>
      <w:r w:rsidR="00FD3D74">
        <w:rPr>
          <w:lang w:val="sv-SE"/>
        </w:rPr>
        <w:t xml:space="preserve"> </w:t>
      </w:r>
      <w:r>
        <w:rPr>
          <w:lang w:val="sv-SE"/>
        </w:rPr>
        <w:t>i</w:t>
      </w:r>
      <w:r w:rsidR="007B0DE2" w:rsidRPr="007B0DE2">
        <w:rPr>
          <w:lang w:val="sv-SE"/>
        </w:rPr>
        <w:t>nlärningsmiljö.</w:t>
      </w:r>
      <w:r w:rsidR="007B0DE2"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Utvecklingen sker på olika plan och håll samtidigt. De delar som</w:t>
      </w:r>
      <w:r w:rsidR="00D436B3">
        <w:rPr>
          <w:lang w:val="sv-SE"/>
        </w:rPr>
        <w:t xml:space="preserve"> </w:t>
      </w:r>
      <w:r w:rsidRPr="007B0DE2">
        <w:rPr>
          <w:lang w:val="sv-SE"/>
        </w:rPr>
        <w:t>utvecklas förutsätter varandra och understödjer varandra när</w:t>
      </w:r>
      <w:r>
        <w:rPr>
          <w:lang w:val="sv-SE"/>
        </w:rPr>
        <w:t xml:space="preserve"> </w:t>
      </w:r>
      <w:r w:rsidRPr="007B0DE2">
        <w:rPr>
          <w:lang w:val="sv-SE"/>
        </w:rPr>
        <w:t>individen mognar. Det är en utveckling där varje del samspelar med</w:t>
      </w:r>
      <w:r>
        <w:rPr>
          <w:lang w:val="sv-SE"/>
        </w:rPr>
        <w:t xml:space="preserve"> </w:t>
      </w:r>
      <w:r w:rsidRPr="007B0DE2">
        <w:rPr>
          <w:lang w:val="sv-SE"/>
        </w:rPr>
        <w:t>varandra och bidrar till en helhet.</w:t>
      </w:r>
    </w:p>
    <w:p w:rsidR="007B0DE2" w:rsidRPr="007B0DE2" w:rsidRDefault="007B0DE2" w:rsidP="007B0DE2">
      <w:pPr>
        <w:rPr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>Människan utvecklas i följande aspekter:</w:t>
      </w:r>
    </w:p>
    <w:p w:rsidR="007B0DE2" w:rsidRPr="00D436B3" w:rsidRDefault="007B0DE2" w:rsidP="00FD3D74">
      <w:pPr>
        <w:numPr>
          <w:ilvl w:val="0"/>
          <w:numId w:val="4"/>
        </w:numPr>
        <w:rPr>
          <w:i/>
          <w:lang w:val="sv-SE"/>
        </w:rPr>
      </w:pPr>
      <w:r w:rsidRPr="007B0DE2">
        <w:rPr>
          <w:lang w:val="sv-SE"/>
        </w:rPr>
        <w:t xml:space="preserve">Fysiskt - Motoriskt </w:t>
      </w:r>
      <w:r w:rsidR="00D436B3" w:rsidRPr="00D436B3">
        <w:rPr>
          <w:i/>
          <w:lang w:val="sv-SE"/>
        </w:rPr>
        <w:t>(lär med kroppen)</w:t>
      </w:r>
    </w:p>
    <w:p w:rsidR="007B0DE2" w:rsidRPr="00D436B3" w:rsidRDefault="007B0DE2" w:rsidP="00FD3D74">
      <w:pPr>
        <w:numPr>
          <w:ilvl w:val="0"/>
          <w:numId w:val="4"/>
        </w:numPr>
        <w:rPr>
          <w:i/>
          <w:lang w:val="sv-SE"/>
        </w:rPr>
      </w:pPr>
      <w:r w:rsidRPr="007B0DE2">
        <w:rPr>
          <w:lang w:val="sv-SE"/>
        </w:rPr>
        <w:t xml:space="preserve">Kognitivt (Intellektuellt) </w:t>
      </w:r>
      <w:r w:rsidR="00D436B3" w:rsidRPr="00D436B3">
        <w:rPr>
          <w:i/>
          <w:lang w:val="sv-SE"/>
        </w:rPr>
        <w:t xml:space="preserve">(lär med </w:t>
      </w:r>
      <w:r w:rsidR="00D436B3">
        <w:rPr>
          <w:i/>
          <w:lang w:val="sv-SE"/>
        </w:rPr>
        <w:t>huvudet</w:t>
      </w:r>
      <w:r w:rsidR="00D436B3" w:rsidRPr="00D436B3">
        <w:rPr>
          <w:i/>
          <w:lang w:val="sv-SE"/>
        </w:rPr>
        <w:t>)</w:t>
      </w:r>
    </w:p>
    <w:p w:rsidR="007B0DE2" w:rsidRPr="007B0DE2" w:rsidRDefault="00D436B3" w:rsidP="00FD3D74">
      <w:pPr>
        <w:numPr>
          <w:ilvl w:val="0"/>
          <w:numId w:val="4"/>
        </w:numPr>
        <w:rPr>
          <w:lang w:val="sv-SE"/>
        </w:rPr>
      </w:pPr>
      <w:r>
        <w:rPr>
          <w:lang w:val="sv-SE"/>
        </w:rPr>
        <w:t>Emotionell</w:t>
      </w:r>
      <w:r w:rsidR="007B0DE2" w:rsidRPr="007B0DE2">
        <w:rPr>
          <w:lang w:val="sv-SE"/>
        </w:rPr>
        <w:t xml:space="preserve">t (Känslomässigt) </w:t>
      </w:r>
      <w:r w:rsidRPr="00D436B3">
        <w:rPr>
          <w:i/>
          <w:lang w:val="sv-SE"/>
        </w:rPr>
        <w:t>(förstå andras känslor)</w:t>
      </w:r>
    </w:p>
    <w:p w:rsidR="007B0DE2" w:rsidRDefault="007B0DE2" w:rsidP="00FD3D74">
      <w:pPr>
        <w:numPr>
          <w:ilvl w:val="0"/>
          <w:numId w:val="4"/>
        </w:numPr>
        <w:rPr>
          <w:lang w:val="sv-SE"/>
        </w:rPr>
      </w:pPr>
      <w:r w:rsidRPr="007B0DE2">
        <w:rPr>
          <w:lang w:val="sv-SE"/>
        </w:rPr>
        <w:t>Socialt</w:t>
      </w:r>
    </w:p>
    <w:p w:rsidR="007B0DE2" w:rsidRPr="007B0DE2" w:rsidRDefault="007B0DE2" w:rsidP="007B0DE2">
      <w:pPr>
        <w:rPr>
          <w:lang w:val="sv-SE"/>
        </w:rPr>
      </w:pP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 xml:space="preserve">Arvsanlagen bestämmer i stort hur vi utvecklas och hur snabbt </w:t>
      </w:r>
      <w:r w:rsidR="00FD3D74">
        <w:rPr>
          <w:lang w:val="sv-SE"/>
        </w:rPr>
        <w:t>vi</w:t>
      </w:r>
      <w:r>
        <w:rPr>
          <w:lang w:val="sv-SE"/>
        </w:rPr>
        <w:t xml:space="preserve"> </w:t>
      </w:r>
      <w:r w:rsidRPr="007B0DE2">
        <w:rPr>
          <w:lang w:val="sv-SE"/>
        </w:rPr>
        <w:t>växer. Under tiden mellan två år och fram till begynnande pubertet</w:t>
      </w:r>
      <w:r>
        <w:rPr>
          <w:lang w:val="sv-SE"/>
        </w:rPr>
        <w:t xml:space="preserve"> </w:t>
      </w:r>
      <w:r w:rsidRPr="007B0DE2">
        <w:rPr>
          <w:lang w:val="sv-SE"/>
        </w:rPr>
        <w:t>sker en ganska konstant längd och viktutveckling, som därefter</w:t>
      </w:r>
      <w:r>
        <w:rPr>
          <w:lang w:val="sv-SE"/>
        </w:rPr>
        <w:t xml:space="preserve"> </w:t>
      </w:r>
      <w:r w:rsidRPr="007B0DE2">
        <w:rPr>
          <w:lang w:val="sv-SE"/>
        </w:rPr>
        <w:t>avlöses aven till växtspurt. Det brukar inträffa hos flickor vid 10</w:t>
      </w:r>
      <w:r>
        <w:rPr>
          <w:lang w:val="sv-SE"/>
        </w:rPr>
        <w:t xml:space="preserve"> </w:t>
      </w:r>
      <w:r w:rsidRPr="007B0DE2">
        <w:rPr>
          <w:lang w:val="sv-SE"/>
        </w:rPr>
        <w:t>- 14 årsåldern och ett par år senare hos pojkar. Därefter sker en</w:t>
      </w:r>
      <w:r>
        <w:rPr>
          <w:lang w:val="sv-SE"/>
        </w:rPr>
        <w:t xml:space="preserve"> </w:t>
      </w:r>
      <w:r w:rsidRPr="007B0DE2">
        <w:rPr>
          <w:lang w:val="sv-SE"/>
        </w:rPr>
        <w:t>långsam längdtillväxt fram till den slutliga längden som uppnås vid</w:t>
      </w:r>
      <w:r>
        <w:rPr>
          <w:lang w:val="sv-SE"/>
        </w:rPr>
        <w:t xml:space="preserve"> </w:t>
      </w:r>
      <w:r w:rsidRPr="007B0DE2">
        <w:rPr>
          <w:lang w:val="sv-SE"/>
        </w:rPr>
        <w:t>16 - 19 årsålder.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>Människans motoriska utveckling är ett samspel mellan arvsmässiga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förutsättningar, mognads </w:t>
      </w:r>
      <w:proofErr w:type="gramStart"/>
      <w:r w:rsidRPr="007B0DE2">
        <w:rPr>
          <w:lang w:val="sv-SE"/>
        </w:rPr>
        <w:t>förlopp ,</w:t>
      </w:r>
      <w:proofErr w:type="gramEnd"/>
      <w:r w:rsidRPr="007B0DE2">
        <w:rPr>
          <w:lang w:val="sv-SE"/>
        </w:rPr>
        <w:t xml:space="preserve"> miljöfaktorer och inlärning</w:t>
      </w:r>
      <w:r>
        <w:rPr>
          <w:lang w:val="sv-SE"/>
        </w:rPr>
        <w:t xml:space="preserve"> </w:t>
      </w:r>
      <w:r w:rsidRPr="007B0DE2">
        <w:rPr>
          <w:lang w:val="sv-SE"/>
        </w:rPr>
        <w:t>(träning). Individens hjärna och nervsystem utvecklas olika fort hos</w:t>
      </w:r>
      <w:r>
        <w:rPr>
          <w:lang w:val="sv-SE"/>
        </w:rPr>
        <w:t xml:space="preserve"> </w:t>
      </w:r>
      <w:r w:rsidRPr="007B0DE2">
        <w:rPr>
          <w:lang w:val="sv-SE"/>
        </w:rPr>
        <w:t>olika individer. Detta innebär att varje individ kommer att utvecklas</w:t>
      </w:r>
      <w:r>
        <w:rPr>
          <w:lang w:val="sv-SE"/>
        </w:rPr>
        <w:t xml:space="preserve"> </w:t>
      </w:r>
      <w:r w:rsidRPr="007B0DE2">
        <w:rPr>
          <w:lang w:val="sv-SE"/>
        </w:rPr>
        <w:t>i sin egen takt och rörelser kommer att anpassas till olika situationer,</w:t>
      </w:r>
      <w:r>
        <w:rPr>
          <w:lang w:val="sv-SE"/>
        </w:rPr>
        <w:t xml:space="preserve"> </w:t>
      </w:r>
      <w:r w:rsidRPr="007B0DE2">
        <w:rPr>
          <w:lang w:val="sv-SE"/>
        </w:rPr>
        <w:t>som i det här fallet är fotbollsmässiga.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D436B3" w:rsidRDefault="007B0DE2" w:rsidP="007B0DE2">
      <w:pPr>
        <w:rPr>
          <w:lang w:val="sv-SE"/>
        </w:rPr>
      </w:pPr>
      <w:r w:rsidRPr="007B0DE2">
        <w:rPr>
          <w:lang w:val="sv-SE"/>
        </w:rPr>
        <w:t>Det gäller som f</w:t>
      </w:r>
      <w:r w:rsidR="00D436B3">
        <w:rPr>
          <w:lang w:val="sv-SE"/>
        </w:rPr>
        <w:t>otbollstränare att skapa en så p</w:t>
      </w:r>
      <w:r w:rsidRPr="007B0DE2">
        <w:rPr>
          <w:lang w:val="sv-SE"/>
        </w:rPr>
        <w:t>ositiv utvecklin</w:t>
      </w:r>
      <w:r w:rsidR="00D436B3">
        <w:rPr>
          <w:lang w:val="sv-SE"/>
        </w:rPr>
        <w:t>s</w:t>
      </w:r>
      <w:r w:rsidRPr="007B0DE2">
        <w:rPr>
          <w:lang w:val="sv-SE"/>
        </w:rPr>
        <w:t>milj</w:t>
      </w:r>
      <w:r w:rsidR="00D436B3">
        <w:rPr>
          <w:lang w:val="sv-SE"/>
        </w:rPr>
        <w:t>ö</w:t>
      </w:r>
      <w:r w:rsidRPr="007B0DE2">
        <w:rPr>
          <w:lang w:val="sv-SE"/>
        </w:rPr>
        <w:t xml:space="preserve"> som möjligt. Om den aktive skulle bemötas med känslokyla och</w:t>
      </w:r>
      <w:r>
        <w:rPr>
          <w:lang w:val="sv-SE"/>
        </w:rPr>
        <w:t xml:space="preserve"> </w:t>
      </w:r>
      <w:r w:rsidRPr="007B0DE2">
        <w:rPr>
          <w:lang w:val="sv-SE"/>
        </w:rPr>
        <w:t>avvisande, skulle resultatet bli att den inte klarar vissa uppgifter</w:t>
      </w:r>
      <w:r w:rsidR="00AF3115">
        <w:rPr>
          <w:lang w:val="sv-SE"/>
        </w:rPr>
        <w:t xml:space="preserve"> </w:t>
      </w:r>
      <w:r w:rsidRPr="007B0DE2">
        <w:rPr>
          <w:lang w:val="sv-SE"/>
        </w:rPr>
        <w:t>och på så sätt ha svårt att utvecklas på rätt sätt. Den aktive skulle</w:t>
      </w:r>
      <w:r>
        <w:rPr>
          <w:lang w:val="sv-SE"/>
        </w:rPr>
        <w:t xml:space="preserve"> </w:t>
      </w:r>
      <w:r w:rsidRPr="007B0DE2">
        <w:rPr>
          <w:lang w:val="sv-SE"/>
        </w:rPr>
        <w:t>med all sannolikhet ha svårt att ta initiativ och försöka lära sig</w:t>
      </w:r>
      <w:r>
        <w:rPr>
          <w:lang w:val="sv-SE"/>
        </w:rPr>
        <w:t xml:space="preserve"> </w:t>
      </w:r>
      <w:r w:rsidRPr="007B0DE2">
        <w:rPr>
          <w:lang w:val="sv-SE"/>
        </w:rPr>
        <w:t>något nytt - rädslan och osäkerheten skulle ta överhanden.</w:t>
      </w:r>
      <w:r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>Det är väldigt viktig som tränare att försöka skapa den "rätta</w:t>
      </w:r>
      <w:r>
        <w:rPr>
          <w:lang w:val="sv-SE"/>
        </w:rPr>
        <w:t xml:space="preserve"> </w:t>
      </w:r>
      <w:r w:rsidR="00D436B3">
        <w:rPr>
          <w:lang w:val="sv-SE"/>
        </w:rPr>
        <w:t>miljö</w:t>
      </w:r>
      <w:r w:rsidRPr="007B0DE2">
        <w:rPr>
          <w:lang w:val="sv-SE"/>
        </w:rPr>
        <w:t>n" för spelarna att utvecklas i. Där attityder, värderingar och</w:t>
      </w:r>
      <w:r>
        <w:rPr>
          <w:lang w:val="sv-SE"/>
        </w:rPr>
        <w:t xml:space="preserve"> förväntningar bidrar till en </w:t>
      </w:r>
      <w:proofErr w:type="gramStart"/>
      <w:r>
        <w:rPr>
          <w:lang w:val="sv-SE"/>
        </w:rPr>
        <w:t>p</w:t>
      </w:r>
      <w:r w:rsidR="00D436B3">
        <w:rPr>
          <w:lang w:val="sv-SE"/>
        </w:rPr>
        <w:t>ositiv  utveckling</w:t>
      </w:r>
      <w:r w:rsidRPr="007B0DE2">
        <w:rPr>
          <w:lang w:val="sv-SE"/>
        </w:rPr>
        <w:t>och</w:t>
      </w:r>
      <w:proofErr w:type="gramEnd"/>
      <w:r w:rsidRPr="007B0DE2">
        <w:rPr>
          <w:lang w:val="sv-SE"/>
        </w:rPr>
        <w:t xml:space="preserve"> inte tvärtom.</w:t>
      </w:r>
    </w:p>
    <w:p w:rsidR="007B0DE2" w:rsidRDefault="007B0DE2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AF3115" w:rsidRDefault="00AF3115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130679" w:rsidRDefault="00130679" w:rsidP="007B0DE2">
      <w:pPr>
        <w:rPr>
          <w:b/>
          <w:lang w:val="sv-SE"/>
        </w:rPr>
      </w:pPr>
    </w:p>
    <w:p w:rsidR="007B0DE2" w:rsidRPr="007B0DE2" w:rsidRDefault="007B0DE2" w:rsidP="007B0DE2">
      <w:pPr>
        <w:rPr>
          <w:b/>
          <w:lang w:val="sv-SE"/>
        </w:rPr>
      </w:pPr>
      <w:r w:rsidRPr="007B0DE2">
        <w:rPr>
          <w:b/>
          <w:lang w:val="sv-SE"/>
        </w:rPr>
        <w:lastRenderedPageBreak/>
        <w:t>INLÄRNING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Som ovan nämnts är miljön och omgivningen viktig för inlärningen.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Atmosfären som skapas </w:t>
      </w:r>
      <w:r w:rsidR="00D436B3">
        <w:rPr>
          <w:lang w:val="sv-SE"/>
        </w:rPr>
        <w:t xml:space="preserve">av tränaren kan antingen ge </w:t>
      </w:r>
      <w:proofErr w:type="gramStart"/>
      <w:r w:rsidR="00D436B3">
        <w:rPr>
          <w:lang w:val="sv-SE"/>
        </w:rPr>
        <w:t xml:space="preserve">en  </w:t>
      </w:r>
      <w:r w:rsidRPr="007B0DE2">
        <w:rPr>
          <w:lang w:val="sv-SE"/>
        </w:rPr>
        <w:t>god</w:t>
      </w:r>
      <w:proofErr w:type="gramEnd"/>
      <w:r w:rsidRPr="007B0DE2">
        <w:rPr>
          <w:lang w:val="sv-SE"/>
        </w:rPr>
        <w:t xml:space="preserve"> inlärningssituation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eller tvärtom. En god </w:t>
      </w:r>
      <w:r w:rsidR="00D436B3">
        <w:rPr>
          <w:lang w:val="sv-SE"/>
        </w:rPr>
        <w:t>inlärningssituation</w:t>
      </w:r>
      <w:r w:rsidRPr="007B0DE2">
        <w:rPr>
          <w:lang w:val="sv-SE"/>
        </w:rPr>
        <w:t xml:space="preserve"> är då spelaren</w:t>
      </w:r>
      <w:r>
        <w:rPr>
          <w:lang w:val="sv-SE"/>
        </w:rPr>
        <w:t xml:space="preserve"> </w:t>
      </w:r>
      <w:r w:rsidRPr="007B0DE2">
        <w:rPr>
          <w:lang w:val="sv-SE"/>
        </w:rPr>
        <w:t>känner sig t</w:t>
      </w:r>
      <w:r w:rsidR="00D436B3">
        <w:rPr>
          <w:lang w:val="sv-SE"/>
        </w:rPr>
        <w:t>r</w:t>
      </w:r>
      <w:r w:rsidRPr="007B0DE2">
        <w:rPr>
          <w:lang w:val="sv-SE"/>
        </w:rPr>
        <w:t>gg och triv</w:t>
      </w:r>
      <w:r w:rsidR="00D436B3">
        <w:rPr>
          <w:lang w:val="sv-SE"/>
        </w:rPr>
        <w:t>s</w:t>
      </w:r>
      <w:r w:rsidRPr="007B0DE2">
        <w:rPr>
          <w:lang w:val="sv-SE"/>
        </w:rPr>
        <w:t xml:space="preserve"> på träningen. Då spelaren </w:t>
      </w:r>
      <w:r w:rsidR="00D436B3">
        <w:rPr>
          <w:lang w:val="sv-SE"/>
        </w:rPr>
        <w:t>ser meningen</w:t>
      </w:r>
      <w:r w:rsidRPr="007B0DE2">
        <w:rPr>
          <w:lang w:val="sv-SE"/>
        </w:rPr>
        <w:t xml:space="preserve"> med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övningen och att sambandet mellan övningen och den </w:t>
      </w:r>
      <w:r w:rsidR="00D436B3">
        <w:rPr>
          <w:lang w:val="sv-SE"/>
        </w:rPr>
        <w:t>funktionella</w:t>
      </w:r>
      <w:r>
        <w:rPr>
          <w:lang w:val="sv-SE"/>
        </w:rPr>
        <w:t xml:space="preserve"> </w:t>
      </w:r>
      <w:r w:rsidR="00D436B3">
        <w:rPr>
          <w:lang w:val="sv-SE"/>
        </w:rPr>
        <w:t>användningen</w:t>
      </w:r>
      <w:r w:rsidRPr="007B0DE2">
        <w:rPr>
          <w:lang w:val="sv-SE"/>
        </w:rPr>
        <w:t xml:space="preserve"> är tydlig. Detta leder til att spelaren är motiverad</w:t>
      </w:r>
      <w:r>
        <w:rPr>
          <w:lang w:val="sv-SE"/>
        </w:rPr>
        <w:t xml:space="preserve"> </w:t>
      </w:r>
      <w:r w:rsidRPr="007B0DE2">
        <w:rPr>
          <w:lang w:val="sv-SE"/>
        </w:rPr>
        <w:t>o</w:t>
      </w:r>
      <w:r w:rsidR="00D436B3">
        <w:rPr>
          <w:lang w:val="sv-SE"/>
        </w:rPr>
        <w:t>ch engagerad a</w:t>
      </w:r>
      <w:r>
        <w:rPr>
          <w:lang w:val="sv-SE"/>
        </w:rPr>
        <w:t>tt utföra övningen</w:t>
      </w:r>
    </w:p>
    <w:p w:rsidR="00D436B3" w:rsidRPr="007B0DE2" w:rsidRDefault="00D436B3" w:rsidP="007B0DE2">
      <w:pPr>
        <w:rPr>
          <w:lang w:val="sv-SE"/>
        </w:rPr>
      </w:pPr>
    </w:p>
    <w:p w:rsidR="00D436B3" w:rsidRDefault="00D436B3" w:rsidP="007B0DE2">
      <w:pPr>
        <w:rPr>
          <w:lang w:val="sv-SE"/>
        </w:rPr>
      </w:pPr>
      <w:r>
        <w:rPr>
          <w:lang w:val="sv-SE"/>
        </w:rPr>
        <w:t>Å</w:t>
      </w:r>
      <w:r w:rsidR="007B0DE2" w:rsidRPr="007B0DE2">
        <w:rPr>
          <w:lang w:val="sv-SE"/>
        </w:rPr>
        <w:t>terkopplingen (feed-back) är nödvändig för en effektiv inlärning.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>Genom att ge spelarna feed-back under övningens gång eller direkt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>efter skapar man en positiv bild och visar personligt engagemang. Det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>är då också lättare för spelaren att ta åt sig den information som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>tränaren meddelat och ev förändra något.</w:t>
      </w:r>
      <w:r w:rsidR="007B0DE2">
        <w:rPr>
          <w:lang w:val="sv-SE"/>
        </w:rPr>
        <w:t xml:space="preserve"> </w:t>
      </w:r>
    </w:p>
    <w:p w:rsidR="00D436B3" w:rsidRDefault="00D436B3" w:rsidP="007B0DE2">
      <w:pPr>
        <w:rPr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>För att feed-backen skall vara effektiv måste tre centrala punkter</w:t>
      </w:r>
      <w:r>
        <w:rPr>
          <w:lang w:val="sv-SE"/>
        </w:rPr>
        <w:t xml:space="preserve"> </w:t>
      </w:r>
      <w:r w:rsidRPr="007B0DE2">
        <w:rPr>
          <w:lang w:val="sv-SE"/>
        </w:rPr>
        <w:t>tillfredsställas:</w:t>
      </w:r>
    </w:p>
    <w:p w:rsidR="007B0DE2" w:rsidRPr="007B0DE2" w:rsidRDefault="007B0DE2" w:rsidP="00AF3115">
      <w:pPr>
        <w:numPr>
          <w:ilvl w:val="0"/>
          <w:numId w:val="6"/>
        </w:numPr>
        <w:rPr>
          <w:lang w:val="sv-SE"/>
        </w:rPr>
      </w:pPr>
      <w:r w:rsidRPr="007B0DE2">
        <w:rPr>
          <w:lang w:val="sv-SE"/>
        </w:rPr>
        <w:t>Feed-back måste v</w:t>
      </w:r>
      <w:r>
        <w:rPr>
          <w:lang w:val="sv-SE"/>
        </w:rPr>
        <w:t>ara meningsfyllt för spelaren .</w:t>
      </w:r>
    </w:p>
    <w:p w:rsidR="007B0DE2" w:rsidRPr="007B0DE2" w:rsidRDefault="007B0DE2" w:rsidP="00AF3115">
      <w:pPr>
        <w:numPr>
          <w:ilvl w:val="0"/>
          <w:numId w:val="6"/>
        </w:numPr>
        <w:rPr>
          <w:lang w:val="sv-SE"/>
        </w:rPr>
      </w:pPr>
      <w:r w:rsidRPr="007B0DE2">
        <w:rPr>
          <w:lang w:val="sv-SE"/>
        </w:rPr>
        <w:t>Feed-ba</w:t>
      </w:r>
      <w:r>
        <w:rPr>
          <w:lang w:val="sv-SE"/>
        </w:rPr>
        <w:t>ck måste gå direkt på rörelsen.</w:t>
      </w:r>
    </w:p>
    <w:p w:rsidR="007B0DE2" w:rsidRDefault="007B0DE2" w:rsidP="00AF3115">
      <w:pPr>
        <w:numPr>
          <w:ilvl w:val="0"/>
          <w:numId w:val="6"/>
        </w:numPr>
        <w:rPr>
          <w:lang w:val="sv-SE"/>
        </w:rPr>
      </w:pPr>
      <w:r w:rsidRPr="007B0DE2">
        <w:rPr>
          <w:lang w:val="sv-SE"/>
        </w:rPr>
        <w:t>Feed-back måste komma nära i tiden.</w:t>
      </w:r>
    </w:p>
    <w:p w:rsidR="007B0DE2" w:rsidRPr="007B0DE2" w:rsidRDefault="007B0DE2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Om man har ett val mellan att ge positiv eller negativ feed-back bör</w:t>
      </w:r>
      <w:r>
        <w:rPr>
          <w:lang w:val="sv-SE"/>
        </w:rPr>
        <w:t xml:space="preserve"> </w:t>
      </w:r>
      <w:r w:rsidR="00FD3D74">
        <w:rPr>
          <w:lang w:val="sv-SE"/>
        </w:rPr>
        <w:t>man välja positiv feed-back.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Stegrade övningar kan vara en förutsättning för att lyckas. Genom att</w:t>
      </w:r>
      <w:r w:rsidR="00AF3115">
        <w:rPr>
          <w:lang w:val="sv-SE"/>
        </w:rPr>
        <w:t xml:space="preserve"> </w:t>
      </w:r>
      <w:r w:rsidRPr="007B0DE2">
        <w:rPr>
          <w:lang w:val="sv-SE"/>
        </w:rPr>
        <w:t>dela upp en övning i delar ger man spelarna färre detaljer att</w:t>
      </w:r>
      <w:r>
        <w:rPr>
          <w:lang w:val="sv-SE"/>
        </w:rPr>
        <w:t xml:space="preserve"> </w:t>
      </w:r>
      <w:r w:rsidRPr="007B0DE2">
        <w:rPr>
          <w:lang w:val="sv-SE"/>
        </w:rPr>
        <w:t>koncentrera sig på och på så sätt bättre förutsättningar att lyckas.</w:t>
      </w:r>
      <w:r>
        <w:rPr>
          <w:lang w:val="sv-SE"/>
        </w:rPr>
        <w:t xml:space="preserve"> </w:t>
      </w:r>
      <w:r w:rsidRPr="007B0DE2">
        <w:rPr>
          <w:lang w:val="sv-SE"/>
        </w:rPr>
        <w:t>När sedan delarna fungerar bygger man vidare och till slut visar man</w:t>
      </w:r>
      <w:r>
        <w:rPr>
          <w:lang w:val="sv-SE"/>
        </w:rPr>
        <w:t xml:space="preserve"> </w:t>
      </w:r>
      <w:r w:rsidRPr="007B0DE2">
        <w:rPr>
          <w:lang w:val="sv-SE"/>
        </w:rPr>
        <w:t>helheten och får då den rätta förståelsen. Det är viktigt att komma</w:t>
      </w:r>
      <w:r>
        <w:rPr>
          <w:lang w:val="sv-SE"/>
        </w:rPr>
        <w:t xml:space="preserve"> </w:t>
      </w:r>
      <w:r w:rsidRPr="007B0DE2">
        <w:rPr>
          <w:lang w:val="sv-SE"/>
        </w:rPr>
        <w:t>fram till helheten för att spelarna skall kunna se kopplingarna</w:t>
      </w:r>
      <w:r w:rsidR="00AF3115">
        <w:rPr>
          <w:lang w:val="sv-SE"/>
        </w:rPr>
        <w:t xml:space="preserve"> </w:t>
      </w:r>
      <w:r w:rsidRPr="007B0DE2">
        <w:rPr>
          <w:lang w:val="sv-SE"/>
        </w:rPr>
        <w:t>mellan delarna och för att det skall bli mera konkret.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Det är viktigt som tränare att försöka förstå hur sina spelare lär</w:t>
      </w:r>
      <w:r>
        <w:rPr>
          <w:lang w:val="sv-SE"/>
        </w:rPr>
        <w:t xml:space="preserve"> </w:t>
      </w:r>
      <w:r w:rsidRPr="007B0DE2">
        <w:rPr>
          <w:lang w:val="sv-SE"/>
        </w:rPr>
        <w:t>sig bäst. En spelare kanske direkt förstår en verbal instruktion.</w:t>
      </w:r>
      <w:r>
        <w:rPr>
          <w:lang w:val="sv-SE"/>
        </w:rPr>
        <w:t xml:space="preserve"> </w:t>
      </w:r>
      <w:r w:rsidRPr="007B0DE2">
        <w:rPr>
          <w:lang w:val="sv-SE"/>
        </w:rPr>
        <w:t>Medan någon annan lär sig bäst genom att se övningen utförd eller</w:t>
      </w:r>
      <w:r>
        <w:rPr>
          <w:lang w:val="sv-SE"/>
        </w:rPr>
        <w:t xml:space="preserve"> </w:t>
      </w:r>
      <w:r w:rsidRPr="007B0DE2">
        <w:rPr>
          <w:lang w:val="sv-SE"/>
        </w:rPr>
        <w:t>genom att "känna" övningen för att lära den. Några instruktionssätt:</w:t>
      </w:r>
      <w:r>
        <w:rPr>
          <w:lang w:val="sv-SE"/>
        </w:rPr>
        <w:t xml:space="preserve"> </w:t>
      </w:r>
    </w:p>
    <w:p w:rsidR="007B0DE2" w:rsidRDefault="007B0DE2" w:rsidP="007B0DE2">
      <w:pPr>
        <w:rPr>
          <w:lang w:val="sv-SE"/>
        </w:rPr>
      </w:pPr>
    </w:p>
    <w:p w:rsidR="007B0DE2" w:rsidRPr="007B0DE2" w:rsidRDefault="007B0DE2" w:rsidP="00AF3115">
      <w:pPr>
        <w:numPr>
          <w:ilvl w:val="0"/>
          <w:numId w:val="8"/>
        </w:numPr>
        <w:rPr>
          <w:lang w:val="sv-SE"/>
        </w:rPr>
      </w:pPr>
      <w:r w:rsidRPr="007B0DE2">
        <w:rPr>
          <w:lang w:val="sv-SE"/>
        </w:rPr>
        <w:t>V</w:t>
      </w:r>
      <w:r w:rsidR="00FD3D74">
        <w:rPr>
          <w:lang w:val="sv-SE"/>
        </w:rPr>
        <w:t xml:space="preserve">erbal instruktion </w:t>
      </w:r>
      <w:r w:rsidR="00FD3D74" w:rsidRPr="00FD3D74">
        <w:rPr>
          <w:i/>
          <w:lang w:val="sv-SE"/>
        </w:rPr>
        <w:t>(muntligt)</w:t>
      </w:r>
    </w:p>
    <w:p w:rsidR="007B0DE2" w:rsidRPr="007B0DE2" w:rsidRDefault="007B0DE2" w:rsidP="00AF3115">
      <w:pPr>
        <w:numPr>
          <w:ilvl w:val="0"/>
          <w:numId w:val="8"/>
        </w:numPr>
        <w:rPr>
          <w:lang w:val="sv-SE"/>
        </w:rPr>
      </w:pPr>
      <w:r w:rsidRPr="007B0DE2">
        <w:rPr>
          <w:lang w:val="sv-SE"/>
        </w:rPr>
        <w:t>Visu</w:t>
      </w:r>
      <w:r w:rsidR="00FD3D74">
        <w:rPr>
          <w:lang w:val="sv-SE"/>
        </w:rPr>
        <w:t xml:space="preserve">ell instruktion </w:t>
      </w:r>
      <w:r w:rsidR="00FD3D74" w:rsidRPr="00FD3D74">
        <w:rPr>
          <w:i/>
          <w:lang w:val="sv-SE"/>
        </w:rPr>
        <w:t>(</w:t>
      </w:r>
      <w:r w:rsidR="00FD3D74">
        <w:rPr>
          <w:i/>
          <w:lang w:val="sv-SE"/>
        </w:rPr>
        <w:t>visar</w:t>
      </w:r>
      <w:r w:rsidR="00FD3D74" w:rsidRPr="00FD3D74">
        <w:rPr>
          <w:i/>
          <w:lang w:val="sv-SE"/>
        </w:rPr>
        <w:t>)</w:t>
      </w:r>
    </w:p>
    <w:p w:rsidR="007B0DE2" w:rsidRPr="007B0DE2" w:rsidRDefault="007B0DE2" w:rsidP="00AF3115">
      <w:pPr>
        <w:numPr>
          <w:ilvl w:val="0"/>
          <w:numId w:val="8"/>
        </w:numPr>
        <w:rPr>
          <w:lang w:val="sv-SE"/>
        </w:rPr>
      </w:pPr>
      <w:r w:rsidRPr="007B0DE2">
        <w:rPr>
          <w:lang w:val="sv-SE"/>
        </w:rPr>
        <w:t>Manuell in</w:t>
      </w:r>
      <w:r w:rsidR="00FD3D74">
        <w:rPr>
          <w:lang w:val="sv-SE"/>
        </w:rPr>
        <w:t xml:space="preserve">struktion </w:t>
      </w:r>
      <w:r w:rsidR="00FD3D74" w:rsidRPr="00FD3D74">
        <w:rPr>
          <w:i/>
          <w:lang w:val="sv-SE"/>
        </w:rPr>
        <w:t>(</w:t>
      </w:r>
      <w:r w:rsidR="00FD3D74">
        <w:rPr>
          <w:i/>
          <w:lang w:val="sv-SE"/>
        </w:rPr>
        <w:t>för med kroppen med spelare</w:t>
      </w:r>
      <w:r w:rsidR="00FD3D74" w:rsidRPr="00FD3D74">
        <w:rPr>
          <w:i/>
          <w:lang w:val="sv-SE"/>
        </w:rPr>
        <w:t>)</w:t>
      </w:r>
    </w:p>
    <w:p w:rsidR="007B0DE2" w:rsidRDefault="00FD3D74" w:rsidP="00AF3115">
      <w:pPr>
        <w:numPr>
          <w:ilvl w:val="0"/>
          <w:numId w:val="8"/>
        </w:numPr>
        <w:rPr>
          <w:lang w:val="sv-SE"/>
        </w:rPr>
      </w:pPr>
      <w:proofErr w:type="gramStart"/>
      <w:r>
        <w:rPr>
          <w:lang w:val="sv-SE"/>
        </w:rPr>
        <w:t xml:space="preserve">Gruppinstruktion </w:t>
      </w:r>
      <w:r w:rsidRPr="00FD3D74">
        <w:rPr>
          <w:i/>
          <w:lang w:val="sv-SE"/>
        </w:rPr>
        <w:t>(</w:t>
      </w:r>
      <w:r>
        <w:rPr>
          <w:i/>
          <w:lang w:val="sv-SE"/>
        </w:rPr>
        <w:t xml:space="preserve"> 1</w:t>
      </w:r>
      <w:proofErr w:type="gramEnd"/>
      <w:r>
        <w:rPr>
          <w:i/>
          <w:lang w:val="sv-SE"/>
        </w:rPr>
        <w:t xml:space="preserve"> + 2 + 3 = 4, olika individer</w:t>
      </w:r>
      <w:r w:rsidRPr="00FD3D74">
        <w:rPr>
          <w:i/>
          <w:lang w:val="sv-SE"/>
        </w:rPr>
        <w:t>)</w:t>
      </w:r>
    </w:p>
    <w:p w:rsidR="007B0DE2" w:rsidRPr="007B0DE2" w:rsidRDefault="007B0DE2" w:rsidP="007B0DE2">
      <w:pPr>
        <w:rPr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>Som tränare bör man uppmuntra till problemlösning och påhittighet på</w:t>
      </w:r>
      <w:r>
        <w:rPr>
          <w:lang w:val="sv-SE"/>
        </w:rPr>
        <w:t xml:space="preserve"> </w:t>
      </w:r>
      <w:r w:rsidRPr="007B0DE2">
        <w:rPr>
          <w:lang w:val="sv-SE"/>
        </w:rPr>
        <w:t>träningarna. Det gör att spelarna tränar på detta och med all</w:t>
      </w:r>
      <w:r>
        <w:rPr>
          <w:lang w:val="sv-SE"/>
        </w:rPr>
        <w:t xml:space="preserve"> </w:t>
      </w:r>
      <w:r w:rsidRPr="007B0DE2">
        <w:rPr>
          <w:lang w:val="sv-SE"/>
        </w:rPr>
        <w:t>sannolikhet praktiserar det på matcherna. Vidare är det viktigt att</w:t>
      </w:r>
      <w:r>
        <w:rPr>
          <w:lang w:val="sv-SE"/>
        </w:rPr>
        <w:t xml:space="preserve"> </w:t>
      </w:r>
      <w:r w:rsidRPr="007B0DE2">
        <w:rPr>
          <w:lang w:val="sv-SE"/>
        </w:rPr>
        <w:t>v</w:t>
      </w:r>
      <w:r w:rsidR="00FD3D74">
        <w:rPr>
          <w:lang w:val="sv-SE"/>
        </w:rPr>
        <w:t>ara</w:t>
      </w:r>
      <w:r w:rsidRPr="007B0DE2">
        <w:rPr>
          <w:lang w:val="sv-SE"/>
        </w:rPr>
        <w:t xml:space="preserve"> ö</w:t>
      </w:r>
      <w:r w:rsidR="00FD3D74">
        <w:rPr>
          <w:lang w:val="sv-SE"/>
        </w:rPr>
        <w:t>ppen</w:t>
      </w:r>
      <w:r w:rsidRPr="007B0DE2">
        <w:rPr>
          <w:lang w:val="sv-SE"/>
        </w:rPr>
        <w:t xml:space="preserve"> för spelarnas ideer och andra lösningar än de som man</w:t>
      </w:r>
      <w:r>
        <w:rPr>
          <w:lang w:val="sv-SE"/>
        </w:rPr>
        <w:t xml:space="preserve"> </w:t>
      </w:r>
      <w:r w:rsidR="00AF3115">
        <w:rPr>
          <w:lang w:val="sv-SE"/>
        </w:rPr>
        <w:t>själv tänkt ut. De ger</w:t>
      </w:r>
      <w:r w:rsidRPr="007B0DE2">
        <w:rPr>
          <w:lang w:val="sv-SE"/>
        </w:rPr>
        <w:t xml:space="preserve"> engagemang och motivation hos spelarna,</w:t>
      </w:r>
    </w:p>
    <w:p w:rsidR="00FD3D74" w:rsidRDefault="00FD3D74" w:rsidP="007B0DE2">
      <w:pPr>
        <w:rPr>
          <w:lang w:val="sv-SE"/>
        </w:rPr>
      </w:pPr>
      <w:proofErr w:type="gramStart"/>
      <w:r>
        <w:rPr>
          <w:lang w:val="sv-SE"/>
        </w:rPr>
        <w:t>vilket i sin tur h</w:t>
      </w:r>
      <w:r w:rsidR="007B0DE2" w:rsidRPr="007B0DE2">
        <w:rPr>
          <w:lang w:val="sv-SE"/>
        </w:rPr>
        <w:t>öjer kvaliten</w:t>
      </w:r>
      <w:r>
        <w:rPr>
          <w:lang w:val="sv-SE"/>
        </w:rPr>
        <w:t>.</w:t>
      </w:r>
      <w:proofErr w:type="gramEnd"/>
      <w:r w:rsidR="007B0DE2"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FD3D74" w:rsidRDefault="00FD3D74" w:rsidP="007B0DE2">
      <w:pPr>
        <w:rPr>
          <w:lang w:val="sv-SE"/>
        </w:rPr>
      </w:pPr>
    </w:p>
    <w:p w:rsidR="00FD3D74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Kroppen är unik och anpassar sig efter den träning som vi utför. Om</w:t>
      </w:r>
      <w:r>
        <w:rPr>
          <w:lang w:val="sv-SE"/>
        </w:rPr>
        <w:t xml:space="preserve"> </w:t>
      </w:r>
      <w:r w:rsidRPr="007B0DE2">
        <w:rPr>
          <w:lang w:val="sv-SE"/>
        </w:rPr>
        <w:t>man upprepade gånger utövar en fe</w:t>
      </w:r>
      <w:r w:rsidR="00FD3D74">
        <w:rPr>
          <w:lang w:val="sv-SE"/>
        </w:rPr>
        <w:t xml:space="preserve">laktig teknik kommer kroppen att </w:t>
      </w:r>
      <w:r w:rsidRPr="007B0DE2">
        <w:rPr>
          <w:lang w:val="sv-SE"/>
        </w:rPr>
        <w:t xml:space="preserve">automatisera rörelsen och vänja </w:t>
      </w:r>
      <w:r w:rsidRPr="007B0DE2">
        <w:rPr>
          <w:lang w:val="sv-SE"/>
        </w:rPr>
        <w:lastRenderedPageBreak/>
        <w:t>sig att utföra rörelsen på det viset.</w:t>
      </w:r>
      <w:r>
        <w:rPr>
          <w:lang w:val="sv-SE"/>
        </w:rPr>
        <w:t xml:space="preserve"> </w:t>
      </w:r>
      <w:r w:rsidRPr="007B0DE2">
        <w:rPr>
          <w:lang w:val="sv-SE"/>
        </w:rPr>
        <w:t>Det är därför viktigt att lära sig rätt teknik från början och låta</w:t>
      </w:r>
      <w:r>
        <w:rPr>
          <w:lang w:val="sv-SE"/>
        </w:rPr>
        <w:t xml:space="preserve"> </w:t>
      </w:r>
      <w:r w:rsidRPr="007B0DE2">
        <w:rPr>
          <w:lang w:val="sv-SE"/>
        </w:rPr>
        <w:t>kroppen få automatisera den rätta rörelsen.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7B0DE2" w:rsidRPr="007B0DE2" w:rsidRDefault="007B0DE2" w:rsidP="007B0DE2">
      <w:pPr>
        <w:rPr>
          <w:lang w:val="sv-SE"/>
        </w:rPr>
      </w:pPr>
      <w:r w:rsidRPr="007B0DE2">
        <w:rPr>
          <w:lang w:val="sv-SE"/>
        </w:rPr>
        <w:t>Om man t ex skall slå en bredsida med passningskvalite måste den</w:t>
      </w:r>
      <w:r>
        <w:rPr>
          <w:lang w:val="sv-SE"/>
        </w:rPr>
        <w:t xml:space="preserve"> </w:t>
      </w:r>
      <w:r w:rsidRPr="007B0DE2">
        <w:rPr>
          <w:lang w:val="sv-SE"/>
        </w:rPr>
        <w:t>rörelsen och tekniken vara automatiserad för att man skall kunna</w:t>
      </w:r>
      <w:r>
        <w:rPr>
          <w:lang w:val="sv-SE"/>
        </w:rPr>
        <w:t xml:space="preserve"> </w:t>
      </w:r>
      <w:r w:rsidRPr="007B0DE2">
        <w:rPr>
          <w:lang w:val="sv-SE"/>
        </w:rPr>
        <w:t>lyckas under anspända förhållanden, som under en match. Innan en</w:t>
      </w:r>
      <w:r>
        <w:rPr>
          <w:lang w:val="sv-SE"/>
        </w:rPr>
        <w:t xml:space="preserve"> </w:t>
      </w:r>
      <w:r w:rsidRPr="007B0DE2">
        <w:rPr>
          <w:lang w:val="sv-SE"/>
        </w:rPr>
        <w:t>teknik är automatiserad är det mindre lämpligt att träna liknade</w:t>
      </w:r>
      <w:r>
        <w:rPr>
          <w:lang w:val="sv-SE"/>
        </w:rPr>
        <w:t xml:space="preserve"> </w:t>
      </w:r>
      <w:r w:rsidRPr="007B0DE2">
        <w:rPr>
          <w:lang w:val="sv-SE"/>
        </w:rPr>
        <w:t>rörelser, t ex att träna skott och lobb på samma träning. Detta även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fast teknikerna påminner om varandra. Lobben innehåller </w:t>
      </w:r>
      <w:proofErr w:type="gramStart"/>
      <w:r w:rsidRPr="007B0DE2">
        <w:rPr>
          <w:lang w:val="sv-SE"/>
        </w:rPr>
        <w:t xml:space="preserve">en </w:t>
      </w:r>
      <w:r>
        <w:rPr>
          <w:lang w:val="sv-SE"/>
        </w:rPr>
        <w:t xml:space="preserve"> </w:t>
      </w:r>
      <w:r w:rsidRPr="007B0DE2">
        <w:rPr>
          <w:lang w:val="sv-SE"/>
        </w:rPr>
        <w:t>bromsning</w:t>
      </w:r>
      <w:proofErr w:type="gramEnd"/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av rörelsen, som man inte vill ha i skottet.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Inlärning av teknik skall ske under optimala förhållanden. Medan</w:t>
      </w:r>
      <w:r>
        <w:rPr>
          <w:lang w:val="sv-SE"/>
        </w:rPr>
        <w:t xml:space="preserve"> </w:t>
      </w:r>
      <w:r w:rsidRPr="007B0DE2">
        <w:rPr>
          <w:lang w:val="sv-SE"/>
        </w:rPr>
        <w:t>teknikträning kan ske under alla möjliga förhållanden. Inlärningen</w:t>
      </w:r>
      <w:r>
        <w:rPr>
          <w:lang w:val="sv-SE"/>
        </w:rPr>
        <w:t xml:space="preserve"> </w:t>
      </w:r>
      <w:r w:rsidRPr="007B0DE2">
        <w:rPr>
          <w:lang w:val="sv-SE"/>
        </w:rPr>
        <w:t>bör ske tidigt på träningarna för att få bästa effekt. Teknikträningen</w:t>
      </w:r>
      <w:r w:rsidR="00FD3D74">
        <w:rPr>
          <w:lang w:val="sv-SE"/>
        </w:rPr>
        <w:t xml:space="preserve"> </w:t>
      </w:r>
      <w:r w:rsidRPr="007B0DE2">
        <w:rPr>
          <w:lang w:val="sv-SE"/>
        </w:rPr>
        <w:t>däremot kan förekomma när som helst under träningen.</w:t>
      </w:r>
      <w:r>
        <w:rPr>
          <w:lang w:val="sv-SE"/>
        </w:rPr>
        <w:t xml:space="preserve"> </w:t>
      </w:r>
    </w:p>
    <w:p w:rsidR="007B0DE2" w:rsidRDefault="007B0DE2" w:rsidP="007B0DE2">
      <w:pPr>
        <w:rPr>
          <w:lang w:val="sv-SE"/>
        </w:rPr>
      </w:pPr>
    </w:p>
    <w:p w:rsidR="00AF3115" w:rsidRPr="007B0DE2" w:rsidRDefault="00AF3115" w:rsidP="007B0DE2">
      <w:pPr>
        <w:rPr>
          <w:lang w:val="sv-SE"/>
        </w:rPr>
      </w:pPr>
    </w:p>
    <w:p w:rsidR="007B0DE2" w:rsidRDefault="007B0DE2" w:rsidP="007B0DE2">
      <w:pPr>
        <w:rPr>
          <w:b/>
          <w:lang w:val="sv-SE"/>
        </w:rPr>
      </w:pPr>
      <w:r w:rsidRPr="007B0DE2">
        <w:rPr>
          <w:b/>
          <w:lang w:val="sv-SE"/>
        </w:rPr>
        <w:t>KOMMUNIKATION</w:t>
      </w:r>
    </w:p>
    <w:p w:rsidR="007B0DE2" w:rsidRPr="007B0DE2" w:rsidRDefault="007B0DE2" w:rsidP="007B0DE2">
      <w:pPr>
        <w:rPr>
          <w:b/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Kommunikation används för att överföra information, attityder,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känslor etc. </w:t>
      </w: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I allmänhet använder man språket som kommunikationsmedel,</w:t>
      </w:r>
      <w:r>
        <w:rPr>
          <w:lang w:val="sv-SE"/>
        </w:rPr>
        <w:t xml:space="preserve"> </w:t>
      </w:r>
      <w:r w:rsidRPr="007B0DE2">
        <w:rPr>
          <w:lang w:val="sv-SE"/>
        </w:rPr>
        <w:t>men man kan även använda sig av t ex gester, ansiktitsuttryck,</w:t>
      </w:r>
      <w:r>
        <w:rPr>
          <w:lang w:val="sv-SE"/>
        </w:rPr>
        <w:t xml:space="preserve"> </w:t>
      </w:r>
      <w:r w:rsidRPr="007B0DE2">
        <w:rPr>
          <w:lang w:val="sv-SE"/>
        </w:rPr>
        <w:t>tonfall mm.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Det sker ofta en kommunikation mellan tränaren och spelare, oftast då</w:t>
      </w:r>
      <w:r>
        <w:rPr>
          <w:lang w:val="sv-SE"/>
        </w:rPr>
        <w:t xml:space="preserve"> </w:t>
      </w:r>
      <w:r w:rsidRPr="007B0DE2">
        <w:rPr>
          <w:lang w:val="sv-SE"/>
        </w:rPr>
        <w:t>en envägskommunikation. En av tränarens uppgifter är att få igång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kommunikationen mellan spelarna. Få spelarna </w:t>
      </w:r>
      <w:proofErr w:type="gramStart"/>
      <w:r w:rsidRPr="007B0DE2">
        <w:rPr>
          <w:lang w:val="sv-SE"/>
        </w:rPr>
        <w:t>att lösa</w:t>
      </w:r>
      <w:proofErr w:type="gramEnd"/>
      <w:r w:rsidRPr="007B0DE2">
        <w:rPr>
          <w:lang w:val="sv-SE"/>
        </w:rPr>
        <w:t xml:space="preserve"> uppgifter tillsammans.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Men även att få i gång en </w:t>
      </w:r>
      <w:proofErr w:type="gramStart"/>
      <w:r w:rsidRPr="007B0DE2">
        <w:rPr>
          <w:lang w:val="sv-SE"/>
        </w:rPr>
        <w:t xml:space="preserve">tvåvägskommunikation </w:t>
      </w:r>
      <w:r>
        <w:rPr>
          <w:lang w:val="sv-SE"/>
        </w:rPr>
        <w:t xml:space="preserve"> </w:t>
      </w:r>
      <w:r w:rsidR="00FD3D74">
        <w:rPr>
          <w:lang w:val="sv-SE"/>
        </w:rPr>
        <w:t>m</w:t>
      </w:r>
      <w:r w:rsidRPr="007B0DE2">
        <w:rPr>
          <w:lang w:val="sv-SE"/>
        </w:rPr>
        <w:t>ellan</w:t>
      </w:r>
      <w:proofErr w:type="gramEnd"/>
      <w:r w:rsidR="00FD3D74">
        <w:rPr>
          <w:lang w:val="sv-SE"/>
        </w:rPr>
        <w:t xml:space="preserve"> </w:t>
      </w:r>
      <w:r w:rsidRPr="007B0DE2">
        <w:rPr>
          <w:lang w:val="sv-SE"/>
        </w:rPr>
        <w:t>spelare och tränare.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En viktig egenskap som tränare är att kunna lyssna och förstå. Vissa</w:t>
      </w:r>
      <w:r>
        <w:rPr>
          <w:lang w:val="sv-SE"/>
        </w:rPr>
        <w:t xml:space="preserve"> </w:t>
      </w:r>
      <w:r w:rsidRPr="007B0DE2">
        <w:rPr>
          <w:lang w:val="sv-SE"/>
        </w:rPr>
        <w:t>spelare behöver kanske speciell uppmärksamhet och speciella former</w:t>
      </w:r>
      <w:r w:rsidR="00FD3D74">
        <w:rPr>
          <w:lang w:val="sv-SE"/>
        </w:rPr>
        <w:t xml:space="preserve"> </w:t>
      </w:r>
      <w:r w:rsidRPr="007B0DE2">
        <w:rPr>
          <w:lang w:val="sv-SE"/>
        </w:rPr>
        <w:t xml:space="preserve">för kommunikationen. I stora drag är kommunikationen person </w:t>
      </w:r>
      <w:proofErr w:type="gramStart"/>
      <w:r w:rsidRPr="007B0DE2">
        <w:rPr>
          <w:lang w:val="sv-SE"/>
        </w:rPr>
        <w:t>och</w:t>
      </w:r>
      <w:r>
        <w:rPr>
          <w:lang w:val="sv-SE"/>
        </w:rPr>
        <w:t xml:space="preserve">  </w:t>
      </w:r>
      <w:r w:rsidR="00AF3115">
        <w:rPr>
          <w:lang w:val="sv-SE"/>
        </w:rPr>
        <w:t>s</w:t>
      </w:r>
      <w:r w:rsidRPr="007B0DE2">
        <w:rPr>
          <w:lang w:val="sv-SE"/>
        </w:rPr>
        <w:t>ituationsberoende</w:t>
      </w:r>
      <w:proofErr w:type="gramEnd"/>
      <w:r w:rsidRPr="007B0DE2">
        <w:rPr>
          <w:lang w:val="sv-SE"/>
        </w:rPr>
        <w:t>. Förmågan att kommunicera med sina spelare är en</w:t>
      </w:r>
      <w:r>
        <w:rPr>
          <w:lang w:val="sv-SE"/>
        </w:rPr>
        <w:t xml:space="preserve"> </w:t>
      </w:r>
      <w:r w:rsidRPr="007B0DE2">
        <w:rPr>
          <w:lang w:val="sv-SE"/>
        </w:rPr>
        <w:t>nyckel till framgång. Ömsesidig respekt och förtroende är grunden för</w:t>
      </w:r>
      <w:r>
        <w:rPr>
          <w:lang w:val="sv-SE"/>
        </w:rPr>
        <w:t xml:space="preserve"> </w:t>
      </w:r>
      <w:r w:rsidRPr="007B0DE2">
        <w:rPr>
          <w:lang w:val="sv-SE"/>
        </w:rPr>
        <w:t>en god kommunikation.</w:t>
      </w:r>
    </w:p>
    <w:p w:rsidR="00FD3D74" w:rsidRPr="007B0DE2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Den effektivaste kommunikationssituationen är då man som tränare är</w:t>
      </w:r>
      <w:r>
        <w:rPr>
          <w:lang w:val="sv-SE"/>
        </w:rPr>
        <w:t xml:space="preserve"> </w:t>
      </w:r>
      <w:r w:rsidRPr="007B0DE2">
        <w:rPr>
          <w:lang w:val="sv-SE"/>
        </w:rPr>
        <w:t>ensam med spelaren. Då har man störst möjlighet att nå spelaren och</w:t>
      </w:r>
      <w:r>
        <w:rPr>
          <w:lang w:val="sv-SE"/>
        </w:rPr>
        <w:t xml:space="preserve"> </w:t>
      </w:r>
      <w:r w:rsidRPr="007B0DE2">
        <w:rPr>
          <w:lang w:val="sv-SE"/>
        </w:rPr>
        <w:t>få chansen att kommunicera i lugn och ro.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FD3D74" w:rsidRDefault="00FD3D74" w:rsidP="007B0DE2">
      <w:pPr>
        <w:rPr>
          <w:lang w:val="sv-SE"/>
        </w:rPr>
      </w:pPr>
      <w:r>
        <w:rPr>
          <w:lang w:val="sv-SE"/>
        </w:rPr>
        <w:t>Undvik att kommnicera med sp</w:t>
      </w:r>
      <w:r w:rsidR="007B0DE2" w:rsidRPr="007B0DE2">
        <w:rPr>
          <w:lang w:val="sv-SE"/>
        </w:rPr>
        <w:t>elaren efter att vederbörande gjort</w:t>
      </w:r>
      <w:r w:rsidR="007B0DE2">
        <w:rPr>
          <w:lang w:val="sv-SE"/>
        </w:rPr>
        <w:t xml:space="preserve"> </w:t>
      </w:r>
      <w:r w:rsidR="007B0DE2" w:rsidRPr="007B0DE2">
        <w:rPr>
          <w:lang w:val="sv-SE"/>
        </w:rPr>
        <w:t>något missta</w:t>
      </w:r>
      <w:r>
        <w:rPr>
          <w:lang w:val="sv-SE"/>
        </w:rPr>
        <w:t>g</w:t>
      </w:r>
      <w:r w:rsidR="007B0DE2" w:rsidRPr="007B0DE2">
        <w:rPr>
          <w:lang w:val="sv-SE"/>
        </w:rPr>
        <w:t xml:space="preserve">. </w:t>
      </w: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 xml:space="preserve">I </w:t>
      </w:r>
      <w:r w:rsidR="00FD3D74">
        <w:rPr>
          <w:lang w:val="sv-SE"/>
        </w:rPr>
        <w:t>d</w:t>
      </w:r>
      <w:r w:rsidRPr="007B0DE2">
        <w:rPr>
          <w:lang w:val="sv-SE"/>
        </w:rPr>
        <w:t>etta läge är ofta spelaren blockerad och kommunikationen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blir då helt bortkastad. </w:t>
      </w:r>
      <w:r w:rsidR="00FD3D74">
        <w:rPr>
          <w:lang w:val="sv-SE"/>
        </w:rPr>
        <w:t>Man kan då skapa en n</w:t>
      </w:r>
      <w:r w:rsidRPr="007B0DE2">
        <w:rPr>
          <w:lang w:val="sv-SE"/>
        </w:rPr>
        <w:t>egativ laddnin</w:t>
      </w:r>
      <w:r w:rsidR="00FD3D74">
        <w:rPr>
          <w:lang w:val="sv-SE"/>
        </w:rPr>
        <w:t>g</w:t>
      </w:r>
      <w:r>
        <w:rPr>
          <w:lang w:val="sv-SE"/>
        </w:rPr>
        <w:t xml:space="preserve"> </w:t>
      </w:r>
      <w:r w:rsidRPr="007B0DE2">
        <w:rPr>
          <w:lang w:val="sv-SE"/>
        </w:rPr>
        <w:t>mellan sig själv som tränare och spelaren.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 xml:space="preserve">Vid all kommunikation är ögonkontakt viktig. Titta gärna spelarna </w:t>
      </w:r>
      <w:r w:rsidR="00AF3115">
        <w:rPr>
          <w:lang w:val="sv-SE"/>
        </w:rPr>
        <w:t>i</w:t>
      </w:r>
      <w:r>
        <w:rPr>
          <w:lang w:val="sv-SE"/>
        </w:rPr>
        <w:t xml:space="preserve"> </w:t>
      </w:r>
      <w:r w:rsidRPr="007B0DE2">
        <w:rPr>
          <w:lang w:val="sv-SE"/>
        </w:rPr>
        <w:t>ögonen men fladdra inte med blicken utan ligg kvar en stund med</w:t>
      </w:r>
      <w:r>
        <w:rPr>
          <w:lang w:val="sv-SE"/>
        </w:rPr>
        <w:t xml:space="preserve"> </w:t>
      </w:r>
      <w:r w:rsidRPr="007B0DE2">
        <w:rPr>
          <w:lang w:val="sv-SE"/>
        </w:rPr>
        <w:t>blicken.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t>Språket skall vara enkelt och konkret. Om man använder svåra ord</w:t>
      </w:r>
      <w:r>
        <w:rPr>
          <w:lang w:val="sv-SE"/>
        </w:rPr>
        <w:t xml:space="preserve"> </w:t>
      </w:r>
      <w:r w:rsidRPr="007B0DE2">
        <w:rPr>
          <w:lang w:val="sv-SE"/>
        </w:rPr>
        <w:t>eller fotbollstermer bör man vara noga med att förklara dess</w:t>
      </w:r>
      <w:r>
        <w:rPr>
          <w:lang w:val="sv-SE"/>
        </w:rPr>
        <w:t xml:space="preserve"> </w:t>
      </w:r>
      <w:r w:rsidRPr="007B0DE2">
        <w:rPr>
          <w:lang w:val="sv-SE"/>
        </w:rPr>
        <w:t>innebörd. Variera gärna tempo när du pratar. Lägg även in pauser för</w:t>
      </w:r>
      <w:r>
        <w:rPr>
          <w:lang w:val="sv-SE"/>
        </w:rPr>
        <w:t xml:space="preserve"> </w:t>
      </w:r>
      <w:r w:rsidRPr="007B0DE2">
        <w:rPr>
          <w:lang w:val="sv-SE"/>
        </w:rPr>
        <w:t>eftertanke och betona gärna viss viktiga detaljer.</w:t>
      </w:r>
      <w:r>
        <w:rPr>
          <w:lang w:val="sv-SE"/>
        </w:rPr>
        <w:t xml:space="preserve"> </w:t>
      </w:r>
    </w:p>
    <w:p w:rsidR="007B0DE2" w:rsidRDefault="007B0DE2" w:rsidP="007B0DE2">
      <w:pPr>
        <w:rPr>
          <w:lang w:val="sv-SE"/>
        </w:rPr>
      </w:pPr>
      <w:r w:rsidRPr="007B0DE2">
        <w:rPr>
          <w:lang w:val="sv-SE"/>
        </w:rPr>
        <w:t>Om man känner att man varit otydlig i en instruktion kan man be en</w:t>
      </w:r>
      <w:r>
        <w:rPr>
          <w:lang w:val="sv-SE"/>
        </w:rPr>
        <w:t xml:space="preserve"> </w:t>
      </w:r>
      <w:r w:rsidRPr="007B0DE2">
        <w:rPr>
          <w:lang w:val="sv-SE"/>
        </w:rPr>
        <w:t>spelare med egna ord återge vad man sagt.</w:t>
      </w:r>
    </w:p>
    <w:p w:rsidR="00FD3D74" w:rsidRPr="007B0DE2" w:rsidRDefault="00FD3D74" w:rsidP="007B0DE2">
      <w:pPr>
        <w:rPr>
          <w:lang w:val="sv-SE"/>
        </w:rPr>
      </w:pPr>
    </w:p>
    <w:p w:rsidR="00FD3D74" w:rsidRDefault="007B0DE2" w:rsidP="007B0DE2">
      <w:pPr>
        <w:rPr>
          <w:lang w:val="sv-SE"/>
        </w:rPr>
      </w:pPr>
      <w:r w:rsidRPr="007B0DE2">
        <w:rPr>
          <w:lang w:val="sv-SE"/>
        </w:rPr>
        <w:lastRenderedPageBreak/>
        <w:t>Gester är viktiga. Betona gärna viktig information med både röst och</w:t>
      </w:r>
      <w:r>
        <w:rPr>
          <w:lang w:val="sv-SE"/>
        </w:rPr>
        <w:t xml:space="preserve"> </w:t>
      </w:r>
      <w:r w:rsidRPr="007B0DE2">
        <w:rPr>
          <w:lang w:val="sv-SE"/>
        </w:rPr>
        <w:t>gester. Har man ett levande kroppsspråk skall man utnyttja det. Se</w:t>
      </w:r>
      <w:r>
        <w:rPr>
          <w:lang w:val="sv-SE"/>
        </w:rPr>
        <w:t xml:space="preserve"> </w:t>
      </w:r>
      <w:r w:rsidRPr="007B0DE2">
        <w:rPr>
          <w:lang w:val="sv-SE"/>
        </w:rPr>
        <w:t>bara till att undvika negativa gester och miner inför spelarna.</w:t>
      </w:r>
      <w:r>
        <w:rPr>
          <w:lang w:val="sv-SE"/>
        </w:rPr>
        <w:t xml:space="preserve"> </w:t>
      </w:r>
    </w:p>
    <w:p w:rsidR="00FD3D74" w:rsidRDefault="00FD3D74" w:rsidP="007B0DE2">
      <w:pPr>
        <w:rPr>
          <w:lang w:val="sv-SE"/>
        </w:rPr>
      </w:pPr>
    </w:p>
    <w:p w:rsidR="007B0DE2" w:rsidRPr="00FD3D74" w:rsidRDefault="00FD3D74" w:rsidP="00FD3D74">
      <w:pPr>
        <w:jc w:val="center"/>
        <w:rPr>
          <w:b/>
          <w:i/>
          <w:lang w:val="sv-SE"/>
        </w:rPr>
      </w:pPr>
      <w:r w:rsidRPr="00FD3D74">
        <w:rPr>
          <w:b/>
          <w:i/>
          <w:lang w:val="sv-SE"/>
        </w:rPr>
        <w:t xml:space="preserve">Säg ALDRIG - </w:t>
      </w:r>
      <w:r w:rsidR="007B0DE2" w:rsidRPr="00FD3D74">
        <w:rPr>
          <w:b/>
          <w:i/>
          <w:lang w:val="sv-SE"/>
        </w:rPr>
        <w:t>det där var FEL eller INTE S</w:t>
      </w:r>
      <w:r w:rsidRPr="00FD3D74">
        <w:rPr>
          <w:b/>
          <w:i/>
          <w:lang w:val="sv-SE"/>
        </w:rPr>
        <w:t>Å</w:t>
      </w:r>
      <w:r w:rsidR="007B0DE2" w:rsidRPr="00FD3D74">
        <w:rPr>
          <w:b/>
          <w:i/>
          <w:lang w:val="sv-SE"/>
        </w:rPr>
        <w:t>DÄR.</w:t>
      </w:r>
    </w:p>
    <w:p w:rsidR="007B0DE2" w:rsidRDefault="007B0DE2" w:rsidP="007B0DE2">
      <w:pPr>
        <w:rPr>
          <w:lang w:val="sv-SE"/>
        </w:rPr>
      </w:pPr>
    </w:p>
    <w:p w:rsidR="00FD3D74" w:rsidRDefault="00FD3D74" w:rsidP="007B0DE2">
      <w:pPr>
        <w:rPr>
          <w:lang w:val="sv-SE"/>
        </w:rPr>
      </w:pPr>
    </w:p>
    <w:p w:rsidR="007B0DE2" w:rsidRPr="007B0DE2" w:rsidRDefault="007B0DE2" w:rsidP="007B0DE2">
      <w:pPr>
        <w:rPr>
          <w:b/>
          <w:lang w:val="sv-SE"/>
        </w:rPr>
      </w:pPr>
      <w:bookmarkStart w:id="0" w:name="_GoBack"/>
      <w:bookmarkEnd w:id="0"/>
      <w:r w:rsidRPr="007B0DE2">
        <w:rPr>
          <w:b/>
          <w:lang w:val="sv-SE"/>
        </w:rPr>
        <w:t>PRAKTIK – INSTRUERA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Försök att alltid ha boll med i övningarna.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Om man tränar barn i 7 - 12 årsåldern bör man ha mindre muntlig</w:t>
      </w:r>
      <w:r>
        <w:rPr>
          <w:lang w:val="sv-SE"/>
        </w:rPr>
        <w:t xml:space="preserve"> </w:t>
      </w:r>
      <w:r w:rsidRPr="007B0DE2">
        <w:rPr>
          <w:lang w:val="sv-SE"/>
        </w:rPr>
        <w:t>information. I den här åldern bör man visa och låta dem härma. Det</w:t>
      </w:r>
      <w:r>
        <w:rPr>
          <w:lang w:val="sv-SE"/>
        </w:rPr>
        <w:t xml:space="preserve"> </w:t>
      </w:r>
      <w:r w:rsidRPr="007B0DE2">
        <w:rPr>
          <w:lang w:val="sv-SE"/>
        </w:rPr>
        <w:t>gäller även äldre också, men där kan man förmoda att den verbala</w:t>
      </w:r>
      <w:r>
        <w:rPr>
          <w:lang w:val="sv-SE"/>
        </w:rPr>
        <w:t xml:space="preserve"> </w:t>
      </w:r>
      <w:r w:rsidRPr="007B0DE2">
        <w:rPr>
          <w:lang w:val="sv-SE"/>
        </w:rPr>
        <w:t>instruktionen går fram.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Försök att träna helheten och i varje fall komma fram till</w:t>
      </w:r>
      <w:r>
        <w:rPr>
          <w:lang w:val="sv-SE"/>
        </w:rPr>
        <w:t xml:space="preserve"> </w:t>
      </w:r>
      <w:r w:rsidRPr="007B0DE2">
        <w:rPr>
          <w:lang w:val="sv-SE"/>
        </w:rPr>
        <w:t>helheten. Speciellt för barn som har svårt att sätta ihop delar och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framförallt om delarna har tränats under </w:t>
      </w:r>
      <w:proofErr w:type="gramStart"/>
      <w:r w:rsidRPr="007B0DE2">
        <w:rPr>
          <w:lang w:val="sv-SE"/>
        </w:rPr>
        <w:t xml:space="preserve">flera </w:t>
      </w:r>
      <w:r>
        <w:rPr>
          <w:lang w:val="sv-SE"/>
        </w:rPr>
        <w:t xml:space="preserve"> </w:t>
      </w:r>
      <w:r w:rsidRPr="007B0DE2">
        <w:rPr>
          <w:lang w:val="sv-SE"/>
        </w:rPr>
        <w:t>räningar</w:t>
      </w:r>
      <w:proofErr w:type="gramEnd"/>
      <w:r w:rsidRPr="007B0DE2">
        <w:rPr>
          <w:lang w:val="sv-SE"/>
        </w:rPr>
        <w:t>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Använd koner på olika sätt för att förtydliga och förenkla tillsammans</w:t>
      </w:r>
      <w:r>
        <w:rPr>
          <w:lang w:val="sv-SE"/>
        </w:rPr>
        <w:t xml:space="preserve"> </w:t>
      </w:r>
      <w:r w:rsidRPr="007B0DE2">
        <w:rPr>
          <w:lang w:val="sv-SE"/>
        </w:rPr>
        <w:t>med verbal instruktion.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Att dela in planen i olika zoner kan vara bra l vissa sammanhang.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Visa alltid taktiktavlan så att spelarna enkelt kan sätta sig in i</w:t>
      </w:r>
      <w:r>
        <w:rPr>
          <w:lang w:val="sv-SE"/>
        </w:rPr>
        <w:t xml:space="preserve"> </w:t>
      </w:r>
      <w:r w:rsidRPr="007B0DE2">
        <w:rPr>
          <w:lang w:val="sv-SE"/>
        </w:rPr>
        <w:t>olika situationer. Det egna målet mot golvet.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Vid användandet av overhead där man ritat en spelplan kan det vara</w:t>
      </w:r>
      <w:r>
        <w:rPr>
          <w:lang w:val="sv-SE"/>
        </w:rPr>
        <w:t xml:space="preserve"> </w:t>
      </w:r>
      <w:r w:rsidRPr="007B0DE2">
        <w:rPr>
          <w:lang w:val="sv-SE"/>
        </w:rPr>
        <w:t>lämpligt att använda häftstift eller små brickor som spelare.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Rita gärna en pil bredvid spelplanen, som beskriver</w:t>
      </w:r>
      <w:r>
        <w:rPr>
          <w:lang w:val="sv-SE"/>
        </w:rPr>
        <w:t xml:space="preserve"> </w:t>
      </w:r>
      <w:r w:rsidRPr="007B0DE2">
        <w:rPr>
          <w:lang w:val="sv-SE"/>
        </w:rPr>
        <w:t>spelriktiningen, när du visar något teoretiskt.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Om träningen går dåligt är det viktigt att kunna bryta trenden och</w:t>
      </w:r>
      <w:r>
        <w:rPr>
          <w:lang w:val="sv-SE"/>
        </w:rPr>
        <w:t xml:space="preserve"> </w:t>
      </w:r>
      <w:r w:rsidRPr="007B0DE2">
        <w:rPr>
          <w:lang w:val="sv-SE"/>
        </w:rPr>
        <w:t>förändra så att det blir en positiv träning igen. Man får inte vara</w:t>
      </w:r>
      <w:r>
        <w:rPr>
          <w:lang w:val="sv-SE"/>
        </w:rPr>
        <w:t xml:space="preserve"> </w:t>
      </w:r>
      <w:r w:rsidRPr="007B0DE2">
        <w:rPr>
          <w:lang w:val="sv-SE"/>
        </w:rPr>
        <w:t>fast i sin planering utan man måste vara flexibel och kunna förändra.</w:t>
      </w:r>
      <w:r>
        <w:rPr>
          <w:lang w:val="sv-SE"/>
        </w:rPr>
        <w:t xml:space="preserve"> </w:t>
      </w:r>
      <w:r w:rsidRPr="007B0DE2">
        <w:rPr>
          <w:lang w:val="sv-SE"/>
        </w:rPr>
        <w:t>Åsikter från sina spelare måste man kunna värdera och på ett positivt</w:t>
      </w:r>
      <w:r>
        <w:rPr>
          <w:lang w:val="sv-SE"/>
        </w:rPr>
        <w:t xml:space="preserve"> </w:t>
      </w:r>
      <w:r w:rsidRPr="007B0DE2">
        <w:rPr>
          <w:lang w:val="sv-SE"/>
        </w:rPr>
        <w:t>sätt väva in i träningen.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Träna gärna teknikövningar som avslutas med skott mot mål.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Träna spelmoment där de normalt brukar inträffa.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Använd stora mål i smålagsspel för att undvika dribblingar in l</w:t>
      </w:r>
      <w:r>
        <w:rPr>
          <w:lang w:val="sv-SE"/>
        </w:rPr>
        <w:t xml:space="preserve"> </w:t>
      </w:r>
      <w:r w:rsidRPr="007B0DE2">
        <w:rPr>
          <w:lang w:val="sv-SE"/>
        </w:rPr>
        <w:t>mål.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Ha alltid ett syfte eller tema för en övning. Detta för att</w:t>
      </w:r>
      <w:r>
        <w:rPr>
          <w:lang w:val="sv-SE"/>
        </w:rPr>
        <w:t xml:space="preserve"> </w:t>
      </w:r>
      <w:r w:rsidRPr="007B0DE2">
        <w:rPr>
          <w:lang w:val="sv-SE"/>
        </w:rPr>
        <w:t>spelarna skall veta vad det är som tränas och för att de skall vara</w:t>
      </w:r>
      <w:r>
        <w:rPr>
          <w:lang w:val="sv-SE"/>
        </w:rPr>
        <w:t xml:space="preserve"> </w:t>
      </w:r>
      <w:r w:rsidRPr="007B0DE2">
        <w:rPr>
          <w:lang w:val="sv-SE"/>
        </w:rPr>
        <w:t>engagerade och motiverade.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lastRenderedPageBreak/>
        <w:t>Försök att sträva efter att varje träning skall varje spelare ha</w:t>
      </w:r>
      <w:r>
        <w:rPr>
          <w:lang w:val="sv-SE"/>
        </w:rPr>
        <w:t xml:space="preserve"> </w:t>
      </w:r>
      <w:r w:rsidRPr="007B0DE2">
        <w:rPr>
          <w:lang w:val="sv-SE"/>
        </w:rPr>
        <w:t>fått känslan av att de lärt sig något.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Det gäller att planera och förbereda träningarna för att de skall</w:t>
      </w:r>
      <w:r>
        <w:rPr>
          <w:lang w:val="sv-SE"/>
        </w:rPr>
        <w:t xml:space="preserve"> </w:t>
      </w:r>
      <w:r w:rsidRPr="007B0DE2">
        <w:rPr>
          <w:lang w:val="sv-SE"/>
        </w:rPr>
        <w:t xml:space="preserve">kunna vara </w:t>
      </w:r>
      <w:r w:rsidR="00FD3D74">
        <w:rPr>
          <w:lang w:val="sv-SE"/>
        </w:rPr>
        <w:t>l</w:t>
      </w:r>
      <w:r w:rsidRPr="007B0DE2">
        <w:rPr>
          <w:lang w:val="sv-SE"/>
        </w:rPr>
        <w:t>yckade.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Förbered dig mentalt på hur träningen kommer att se ut och vilka</w:t>
      </w:r>
      <w:r>
        <w:rPr>
          <w:lang w:val="sv-SE"/>
        </w:rPr>
        <w:t xml:space="preserve"> </w:t>
      </w:r>
      <w:r w:rsidRPr="007B0DE2">
        <w:rPr>
          <w:lang w:val="sv-SE"/>
        </w:rPr>
        <w:t>eventuella svårigheter som kan uppstå.</w:t>
      </w:r>
    </w:p>
    <w:p w:rsidR="007B0DE2" w:rsidRPr="007B0DE2" w:rsidRDefault="007B0DE2" w:rsidP="007B0DE2">
      <w:pPr>
        <w:rPr>
          <w:lang w:val="sv-SE"/>
        </w:rPr>
      </w:pPr>
    </w:p>
    <w:p w:rsidR="007B0DE2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>Det är få förunnat att veta exakt hur många som kommer att finnas</w:t>
      </w:r>
      <w:r>
        <w:rPr>
          <w:lang w:val="sv-SE"/>
        </w:rPr>
        <w:t xml:space="preserve"> </w:t>
      </w:r>
      <w:r w:rsidRPr="007B0DE2">
        <w:rPr>
          <w:lang w:val="sv-SE"/>
        </w:rPr>
        <w:t>~på träningen. Det gäller med andFa ord att vara förberedd på olika</w:t>
      </w:r>
      <w:r>
        <w:rPr>
          <w:lang w:val="sv-SE"/>
        </w:rPr>
        <w:t xml:space="preserve"> </w:t>
      </w:r>
      <w:r w:rsidRPr="007B0DE2">
        <w:rPr>
          <w:lang w:val="sv-SE"/>
        </w:rPr>
        <w:t>antal spelare i de övningar som man planerar.</w:t>
      </w:r>
    </w:p>
    <w:p w:rsidR="007B0DE2" w:rsidRPr="007B0DE2" w:rsidRDefault="007B0DE2" w:rsidP="007B0DE2">
      <w:pPr>
        <w:rPr>
          <w:lang w:val="sv-SE"/>
        </w:rPr>
      </w:pPr>
    </w:p>
    <w:p w:rsidR="000F3BAE" w:rsidRDefault="007B0DE2" w:rsidP="00FD3D74">
      <w:pPr>
        <w:numPr>
          <w:ilvl w:val="0"/>
          <w:numId w:val="2"/>
        </w:numPr>
        <w:rPr>
          <w:lang w:val="sv-SE"/>
        </w:rPr>
      </w:pPr>
      <w:r w:rsidRPr="007B0DE2">
        <w:rPr>
          <w:lang w:val="sv-SE"/>
        </w:rPr>
        <w:t xml:space="preserve">Ibland fungerar </w:t>
      </w:r>
      <w:proofErr w:type="gramStart"/>
      <w:r w:rsidRPr="007B0DE2">
        <w:rPr>
          <w:lang w:val="sv-SE"/>
        </w:rPr>
        <w:t>ingen</w:t>
      </w:r>
      <w:proofErr w:type="gramEnd"/>
      <w:r w:rsidRPr="007B0DE2">
        <w:rPr>
          <w:lang w:val="sv-SE"/>
        </w:rPr>
        <w:t xml:space="preserve"> ting på träningen beroende på olika orsaker.</w:t>
      </w:r>
      <w:r w:rsidR="00FD3D74">
        <w:rPr>
          <w:lang w:val="sv-SE"/>
        </w:rPr>
        <w:t xml:space="preserve"> </w:t>
      </w:r>
      <w:r w:rsidRPr="007B0DE2">
        <w:rPr>
          <w:lang w:val="sv-SE"/>
        </w:rPr>
        <w:t>Då gäller det att kunna förändra och hitta alternativ som fungerar.</w:t>
      </w:r>
      <w:r w:rsidR="00447443">
        <w:rPr>
          <w:lang w:val="sv-SE"/>
        </w:rPr>
        <w:t xml:space="preserve"> </w:t>
      </w:r>
      <w:r w:rsidRPr="007B0DE2">
        <w:rPr>
          <w:lang w:val="sv-SE"/>
        </w:rPr>
        <w:t>Det kan kanske vara en övning som man vet alltid fungerar och det ger</w:t>
      </w:r>
      <w:r w:rsidR="00447443">
        <w:rPr>
          <w:lang w:val="sv-SE"/>
        </w:rPr>
        <w:t xml:space="preserve"> </w:t>
      </w:r>
      <w:r w:rsidRPr="00447443">
        <w:rPr>
          <w:lang w:val="sv-SE"/>
        </w:rPr>
        <w:t>oftast det bästa träningsresultatet.</w:t>
      </w:r>
    </w:p>
    <w:p w:rsidR="003C3C15" w:rsidRDefault="003C3C15" w:rsidP="007B0DE2">
      <w:pPr>
        <w:rPr>
          <w:lang w:val="sv-SE"/>
        </w:rPr>
      </w:pPr>
    </w:p>
    <w:p w:rsidR="003C3C15" w:rsidRDefault="003C3C15" w:rsidP="007B0DE2">
      <w:pPr>
        <w:rPr>
          <w:lang w:val="sv-SE"/>
        </w:rPr>
      </w:pPr>
    </w:p>
    <w:p w:rsidR="003C3C15" w:rsidRPr="003C3C15" w:rsidRDefault="003C3C15" w:rsidP="007B0DE2">
      <w:pPr>
        <w:rPr>
          <w:i/>
          <w:sz w:val="16"/>
          <w:szCs w:val="16"/>
          <w:lang w:val="sv-SE"/>
        </w:rPr>
      </w:pPr>
      <w:r w:rsidRPr="003C3C15">
        <w:rPr>
          <w:i/>
          <w:sz w:val="16"/>
          <w:szCs w:val="16"/>
          <w:lang w:val="sv-SE"/>
        </w:rPr>
        <w:t>Källa:</w:t>
      </w:r>
    </w:p>
    <w:p w:rsidR="003C3C15" w:rsidRPr="003C3C15" w:rsidRDefault="003C3C15" w:rsidP="007B0DE2">
      <w:pPr>
        <w:rPr>
          <w:i/>
          <w:sz w:val="16"/>
          <w:szCs w:val="16"/>
          <w:lang w:val="sv-SE"/>
        </w:rPr>
      </w:pPr>
      <w:r w:rsidRPr="003C3C15">
        <w:rPr>
          <w:i/>
          <w:sz w:val="16"/>
          <w:szCs w:val="16"/>
          <w:lang w:val="sv-SE"/>
        </w:rPr>
        <w:t>Peter Brusvik</w:t>
      </w:r>
    </w:p>
    <w:p w:rsidR="003C3C15" w:rsidRPr="003C3C15" w:rsidRDefault="003C3C15" w:rsidP="007B0DE2">
      <w:pPr>
        <w:rPr>
          <w:i/>
          <w:sz w:val="16"/>
          <w:szCs w:val="16"/>
          <w:lang w:val="sv-SE"/>
        </w:rPr>
      </w:pPr>
      <w:r w:rsidRPr="003C3C15">
        <w:rPr>
          <w:i/>
          <w:sz w:val="16"/>
          <w:szCs w:val="16"/>
          <w:lang w:val="sv-SE"/>
        </w:rPr>
        <w:t>Åsa Lindebring</w:t>
      </w:r>
    </w:p>
    <w:sectPr w:rsidR="003C3C15" w:rsidRPr="003C3C15" w:rsidSect="000F3BAE">
      <w:pgSz w:w="11906" w:h="16838" w:code="9"/>
      <w:pgMar w:top="179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03" w:rsidRDefault="00B63F03">
      <w:r>
        <w:separator/>
      </w:r>
    </w:p>
  </w:endnote>
  <w:endnote w:type="continuationSeparator" w:id="0">
    <w:p w:rsidR="00B63F03" w:rsidRDefault="00B6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03" w:rsidRDefault="00B63F03">
      <w:r>
        <w:separator/>
      </w:r>
    </w:p>
  </w:footnote>
  <w:footnote w:type="continuationSeparator" w:id="0">
    <w:p w:rsidR="00B63F03" w:rsidRDefault="00B63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72F2"/>
    <w:multiLevelType w:val="hybridMultilevel"/>
    <w:tmpl w:val="DA3CD8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B40B4"/>
    <w:multiLevelType w:val="hybridMultilevel"/>
    <w:tmpl w:val="D868A9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6F0CBF"/>
    <w:multiLevelType w:val="hybridMultilevel"/>
    <w:tmpl w:val="47C6E362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D070F"/>
    <w:multiLevelType w:val="hybridMultilevel"/>
    <w:tmpl w:val="DB469E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F82B28"/>
    <w:multiLevelType w:val="hybridMultilevel"/>
    <w:tmpl w:val="8AAA03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82ACC"/>
    <w:multiLevelType w:val="hybridMultilevel"/>
    <w:tmpl w:val="555ABC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E4197"/>
    <w:multiLevelType w:val="hybridMultilevel"/>
    <w:tmpl w:val="F16C75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41549"/>
    <w:multiLevelType w:val="hybridMultilevel"/>
    <w:tmpl w:val="36F025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0DE2"/>
    <w:rsid w:val="00001612"/>
    <w:rsid w:val="00002BFD"/>
    <w:rsid w:val="00002EB1"/>
    <w:rsid w:val="00002FB5"/>
    <w:rsid w:val="0000409E"/>
    <w:rsid w:val="00004501"/>
    <w:rsid w:val="0000522B"/>
    <w:rsid w:val="000057D0"/>
    <w:rsid w:val="00005915"/>
    <w:rsid w:val="0000591B"/>
    <w:rsid w:val="00005C0C"/>
    <w:rsid w:val="00006259"/>
    <w:rsid w:val="00006EBD"/>
    <w:rsid w:val="00006EF7"/>
    <w:rsid w:val="00007413"/>
    <w:rsid w:val="00007874"/>
    <w:rsid w:val="00007ACD"/>
    <w:rsid w:val="00010363"/>
    <w:rsid w:val="000121E0"/>
    <w:rsid w:val="0001296D"/>
    <w:rsid w:val="000129C5"/>
    <w:rsid w:val="0001300B"/>
    <w:rsid w:val="00014BDD"/>
    <w:rsid w:val="0001546E"/>
    <w:rsid w:val="00016A47"/>
    <w:rsid w:val="00016E82"/>
    <w:rsid w:val="000174A4"/>
    <w:rsid w:val="00017BF0"/>
    <w:rsid w:val="00017C85"/>
    <w:rsid w:val="000218AB"/>
    <w:rsid w:val="00021939"/>
    <w:rsid w:val="00021B86"/>
    <w:rsid w:val="000236E9"/>
    <w:rsid w:val="000247D5"/>
    <w:rsid w:val="00024A02"/>
    <w:rsid w:val="00024C17"/>
    <w:rsid w:val="00024EC7"/>
    <w:rsid w:val="000251F8"/>
    <w:rsid w:val="0002553C"/>
    <w:rsid w:val="00026C0D"/>
    <w:rsid w:val="00026F90"/>
    <w:rsid w:val="00027152"/>
    <w:rsid w:val="00030C9D"/>
    <w:rsid w:val="000311BC"/>
    <w:rsid w:val="000324C8"/>
    <w:rsid w:val="00032E79"/>
    <w:rsid w:val="0004010C"/>
    <w:rsid w:val="000406AA"/>
    <w:rsid w:val="0004089B"/>
    <w:rsid w:val="00040CA6"/>
    <w:rsid w:val="000429D2"/>
    <w:rsid w:val="00043581"/>
    <w:rsid w:val="00043E1A"/>
    <w:rsid w:val="00044525"/>
    <w:rsid w:val="00044EE8"/>
    <w:rsid w:val="0004623F"/>
    <w:rsid w:val="00050CEB"/>
    <w:rsid w:val="00051084"/>
    <w:rsid w:val="0005215E"/>
    <w:rsid w:val="000522AB"/>
    <w:rsid w:val="0005275B"/>
    <w:rsid w:val="0005292C"/>
    <w:rsid w:val="00052FA9"/>
    <w:rsid w:val="00054532"/>
    <w:rsid w:val="00055CCB"/>
    <w:rsid w:val="00057F89"/>
    <w:rsid w:val="00060074"/>
    <w:rsid w:val="00060C5E"/>
    <w:rsid w:val="00061838"/>
    <w:rsid w:val="00061B2A"/>
    <w:rsid w:val="000630D5"/>
    <w:rsid w:val="0006335B"/>
    <w:rsid w:val="00065CFA"/>
    <w:rsid w:val="00065DBE"/>
    <w:rsid w:val="00065F70"/>
    <w:rsid w:val="00066277"/>
    <w:rsid w:val="000662AE"/>
    <w:rsid w:val="00066500"/>
    <w:rsid w:val="000671C0"/>
    <w:rsid w:val="00067F32"/>
    <w:rsid w:val="00070ED0"/>
    <w:rsid w:val="00071C0C"/>
    <w:rsid w:val="00072769"/>
    <w:rsid w:val="00075777"/>
    <w:rsid w:val="000759EF"/>
    <w:rsid w:val="00075A25"/>
    <w:rsid w:val="00076AFF"/>
    <w:rsid w:val="0007767C"/>
    <w:rsid w:val="00077BBC"/>
    <w:rsid w:val="000809FC"/>
    <w:rsid w:val="000815C5"/>
    <w:rsid w:val="00081C27"/>
    <w:rsid w:val="000825C6"/>
    <w:rsid w:val="00083092"/>
    <w:rsid w:val="00083469"/>
    <w:rsid w:val="0008486F"/>
    <w:rsid w:val="00084EE2"/>
    <w:rsid w:val="00085385"/>
    <w:rsid w:val="00085499"/>
    <w:rsid w:val="0008631D"/>
    <w:rsid w:val="00086E03"/>
    <w:rsid w:val="00090D5F"/>
    <w:rsid w:val="00091657"/>
    <w:rsid w:val="00094729"/>
    <w:rsid w:val="00095340"/>
    <w:rsid w:val="0009550C"/>
    <w:rsid w:val="00095D95"/>
    <w:rsid w:val="000A104C"/>
    <w:rsid w:val="000A1146"/>
    <w:rsid w:val="000A2145"/>
    <w:rsid w:val="000A2392"/>
    <w:rsid w:val="000A23DC"/>
    <w:rsid w:val="000A3778"/>
    <w:rsid w:val="000A3888"/>
    <w:rsid w:val="000A3AD4"/>
    <w:rsid w:val="000A40E8"/>
    <w:rsid w:val="000A4A41"/>
    <w:rsid w:val="000A579B"/>
    <w:rsid w:val="000A768E"/>
    <w:rsid w:val="000A7BAB"/>
    <w:rsid w:val="000B0860"/>
    <w:rsid w:val="000B1212"/>
    <w:rsid w:val="000B2AC8"/>
    <w:rsid w:val="000B5577"/>
    <w:rsid w:val="000B5A68"/>
    <w:rsid w:val="000B64CE"/>
    <w:rsid w:val="000B6D1A"/>
    <w:rsid w:val="000B79D7"/>
    <w:rsid w:val="000B7FD1"/>
    <w:rsid w:val="000C0352"/>
    <w:rsid w:val="000C28F0"/>
    <w:rsid w:val="000C31FE"/>
    <w:rsid w:val="000C4173"/>
    <w:rsid w:val="000C637F"/>
    <w:rsid w:val="000C6D15"/>
    <w:rsid w:val="000C6D76"/>
    <w:rsid w:val="000C786A"/>
    <w:rsid w:val="000C7E8C"/>
    <w:rsid w:val="000D1487"/>
    <w:rsid w:val="000D19CF"/>
    <w:rsid w:val="000D1B0B"/>
    <w:rsid w:val="000D23F6"/>
    <w:rsid w:val="000D2C55"/>
    <w:rsid w:val="000D2EB0"/>
    <w:rsid w:val="000D3F02"/>
    <w:rsid w:val="000D4603"/>
    <w:rsid w:val="000D512F"/>
    <w:rsid w:val="000D5FF2"/>
    <w:rsid w:val="000D7C01"/>
    <w:rsid w:val="000E0A88"/>
    <w:rsid w:val="000E2896"/>
    <w:rsid w:val="000E4007"/>
    <w:rsid w:val="000E42CA"/>
    <w:rsid w:val="000E79B9"/>
    <w:rsid w:val="000E7AD8"/>
    <w:rsid w:val="000F0046"/>
    <w:rsid w:val="000F069F"/>
    <w:rsid w:val="000F0CBC"/>
    <w:rsid w:val="000F2B1B"/>
    <w:rsid w:val="000F31D9"/>
    <w:rsid w:val="000F38DB"/>
    <w:rsid w:val="000F3BAE"/>
    <w:rsid w:val="000F523C"/>
    <w:rsid w:val="000F69D7"/>
    <w:rsid w:val="000F6BF2"/>
    <w:rsid w:val="000F6C63"/>
    <w:rsid w:val="000F72B4"/>
    <w:rsid w:val="000F75D1"/>
    <w:rsid w:val="000F77D6"/>
    <w:rsid w:val="001002D3"/>
    <w:rsid w:val="00100C7B"/>
    <w:rsid w:val="001027B0"/>
    <w:rsid w:val="00102831"/>
    <w:rsid w:val="00102BB2"/>
    <w:rsid w:val="0010308D"/>
    <w:rsid w:val="001043F3"/>
    <w:rsid w:val="001049F7"/>
    <w:rsid w:val="001058CE"/>
    <w:rsid w:val="00105AF8"/>
    <w:rsid w:val="00105C10"/>
    <w:rsid w:val="00105C2B"/>
    <w:rsid w:val="001060E5"/>
    <w:rsid w:val="00106A06"/>
    <w:rsid w:val="00107E51"/>
    <w:rsid w:val="00110ED8"/>
    <w:rsid w:val="001111DC"/>
    <w:rsid w:val="00111CA1"/>
    <w:rsid w:val="00112085"/>
    <w:rsid w:val="00112651"/>
    <w:rsid w:val="00112D11"/>
    <w:rsid w:val="001143F8"/>
    <w:rsid w:val="0011580F"/>
    <w:rsid w:val="00116E9E"/>
    <w:rsid w:val="00120105"/>
    <w:rsid w:val="00123269"/>
    <w:rsid w:val="0012378A"/>
    <w:rsid w:val="0012404E"/>
    <w:rsid w:val="00124218"/>
    <w:rsid w:val="00124B5F"/>
    <w:rsid w:val="00124EBA"/>
    <w:rsid w:val="00125B19"/>
    <w:rsid w:val="00126B5E"/>
    <w:rsid w:val="00130679"/>
    <w:rsid w:val="00130997"/>
    <w:rsid w:val="00131246"/>
    <w:rsid w:val="00131F18"/>
    <w:rsid w:val="00132107"/>
    <w:rsid w:val="001324D1"/>
    <w:rsid w:val="00133B9F"/>
    <w:rsid w:val="00134840"/>
    <w:rsid w:val="0013492E"/>
    <w:rsid w:val="00134B64"/>
    <w:rsid w:val="00134C72"/>
    <w:rsid w:val="001356B1"/>
    <w:rsid w:val="001378B1"/>
    <w:rsid w:val="0014186F"/>
    <w:rsid w:val="00142434"/>
    <w:rsid w:val="00143ACE"/>
    <w:rsid w:val="001445BA"/>
    <w:rsid w:val="001448B6"/>
    <w:rsid w:val="00144B05"/>
    <w:rsid w:val="00145DE3"/>
    <w:rsid w:val="00146B63"/>
    <w:rsid w:val="00147DED"/>
    <w:rsid w:val="0015031D"/>
    <w:rsid w:val="00150481"/>
    <w:rsid w:val="00151C60"/>
    <w:rsid w:val="00151F5B"/>
    <w:rsid w:val="00152231"/>
    <w:rsid w:val="0015263E"/>
    <w:rsid w:val="00152E97"/>
    <w:rsid w:val="00154862"/>
    <w:rsid w:val="00154A12"/>
    <w:rsid w:val="00155E57"/>
    <w:rsid w:val="001566DC"/>
    <w:rsid w:val="00156886"/>
    <w:rsid w:val="00156933"/>
    <w:rsid w:val="00157FFB"/>
    <w:rsid w:val="00160279"/>
    <w:rsid w:val="001632DD"/>
    <w:rsid w:val="00165731"/>
    <w:rsid w:val="0016659F"/>
    <w:rsid w:val="00166733"/>
    <w:rsid w:val="00166B61"/>
    <w:rsid w:val="00166E0E"/>
    <w:rsid w:val="00167BEC"/>
    <w:rsid w:val="001704D7"/>
    <w:rsid w:val="0017055B"/>
    <w:rsid w:val="001705BF"/>
    <w:rsid w:val="00173157"/>
    <w:rsid w:val="00174C56"/>
    <w:rsid w:val="00174C6E"/>
    <w:rsid w:val="00176077"/>
    <w:rsid w:val="00176792"/>
    <w:rsid w:val="0017763C"/>
    <w:rsid w:val="001807BB"/>
    <w:rsid w:val="00182270"/>
    <w:rsid w:val="00182461"/>
    <w:rsid w:val="00183CDC"/>
    <w:rsid w:val="00183DA3"/>
    <w:rsid w:val="00184946"/>
    <w:rsid w:val="00185665"/>
    <w:rsid w:val="00185ACD"/>
    <w:rsid w:val="00187BC7"/>
    <w:rsid w:val="00190473"/>
    <w:rsid w:val="001920DB"/>
    <w:rsid w:val="001926DA"/>
    <w:rsid w:val="00192931"/>
    <w:rsid w:val="00193B87"/>
    <w:rsid w:val="0019748D"/>
    <w:rsid w:val="00197946"/>
    <w:rsid w:val="001979DF"/>
    <w:rsid w:val="001A0307"/>
    <w:rsid w:val="001A0732"/>
    <w:rsid w:val="001A0D39"/>
    <w:rsid w:val="001A19FD"/>
    <w:rsid w:val="001A1A12"/>
    <w:rsid w:val="001A1BE6"/>
    <w:rsid w:val="001A259E"/>
    <w:rsid w:val="001A32CD"/>
    <w:rsid w:val="001A498C"/>
    <w:rsid w:val="001A52FD"/>
    <w:rsid w:val="001A7223"/>
    <w:rsid w:val="001B06CD"/>
    <w:rsid w:val="001B0EED"/>
    <w:rsid w:val="001B17B5"/>
    <w:rsid w:val="001B2A84"/>
    <w:rsid w:val="001B3FE2"/>
    <w:rsid w:val="001B4D57"/>
    <w:rsid w:val="001B5241"/>
    <w:rsid w:val="001B5304"/>
    <w:rsid w:val="001B62A4"/>
    <w:rsid w:val="001B6332"/>
    <w:rsid w:val="001B6EE1"/>
    <w:rsid w:val="001B7295"/>
    <w:rsid w:val="001B7E05"/>
    <w:rsid w:val="001C1A7D"/>
    <w:rsid w:val="001C571A"/>
    <w:rsid w:val="001C5B40"/>
    <w:rsid w:val="001C5F20"/>
    <w:rsid w:val="001C7972"/>
    <w:rsid w:val="001C7A90"/>
    <w:rsid w:val="001D02B8"/>
    <w:rsid w:val="001D0EE3"/>
    <w:rsid w:val="001D0F65"/>
    <w:rsid w:val="001D1820"/>
    <w:rsid w:val="001D1D2F"/>
    <w:rsid w:val="001D37FB"/>
    <w:rsid w:val="001D3C35"/>
    <w:rsid w:val="001D4E79"/>
    <w:rsid w:val="001D60C5"/>
    <w:rsid w:val="001E0390"/>
    <w:rsid w:val="001E0822"/>
    <w:rsid w:val="001E0B29"/>
    <w:rsid w:val="001E543C"/>
    <w:rsid w:val="001E5BBC"/>
    <w:rsid w:val="001E6AD1"/>
    <w:rsid w:val="001E79AF"/>
    <w:rsid w:val="001E7C87"/>
    <w:rsid w:val="001E7F01"/>
    <w:rsid w:val="001F08F0"/>
    <w:rsid w:val="001F0FFD"/>
    <w:rsid w:val="001F3137"/>
    <w:rsid w:val="001F374E"/>
    <w:rsid w:val="001F3F12"/>
    <w:rsid w:val="001F4659"/>
    <w:rsid w:val="001F50FB"/>
    <w:rsid w:val="001F57CC"/>
    <w:rsid w:val="001F600E"/>
    <w:rsid w:val="001F68EC"/>
    <w:rsid w:val="001F6BF9"/>
    <w:rsid w:val="001F70DE"/>
    <w:rsid w:val="001F7BE5"/>
    <w:rsid w:val="001F7D07"/>
    <w:rsid w:val="002003E0"/>
    <w:rsid w:val="00200756"/>
    <w:rsid w:val="002028E7"/>
    <w:rsid w:val="002034D0"/>
    <w:rsid w:val="002050ED"/>
    <w:rsid w:val="002051DE"/>
    <w:rsid w:val="002059A3"/>
    <w:rsid w:val="00205D61"/>
    <w:rsid w:val="002070EE"/>
    <w:rsid w:val="0020757D"/>
    <w:rsid w:val="0021020A"/>
    <w:rsid w:val="00210487"/>
    <w:rsid w:val="00211813"/>
    <w:rsid w:val="00212894"/>
    <w:rsid w:val="00212C3E"/>
    <w:rsid w:val="00212DDC"/>
    <w:rsid w:val="002133D4"/>
    <w:rsid w:val="00213D0D"/>
    <w:rsid w:val="00214E2F"/>
    <w:rsid w:val="00214EA2"/>
    <w:rsid w:val="00215AA3"/>
    <w:rsid w:val="00215D74"/>
    <w:rsid w:val="002174D2"/>
    <w:rsid w:val="002175E6"/>
    <w:rsid w:val="00220196"/>
    <w:rsid w:val="00221533"/>
    <w:rsid w:val="00223083"/>
    <w:rsid w:val="0022364E"/>
    <w:rsid w:val="00224F6E"/>
    <w:rsid w:val="00225E9A"/>
    <w:rsid w:val="002268DD"/>
    <w:rsid w:val="0022691B"/>
    <w:rsid w:val="00227C3A"/>
    <w:rsid w:val="00230282"/>
    <w:rsid w:val="00231DFB"/>
    <w:rsid w:val="00231E8B"/>
    <w:rsid w:val="00231F37"/>
    <w:rsid w:val="002324B8"/>
    <w:rsid w:val="00233F46"/>
    <w:rsid w:val="00234B44"/>
    <w:rsid w:val="00234C71"/>
    <w:rsid w:val="00234E90"/>
    <w:rsid w:val="002355DD"/>
    <w:rsid w:val="002358F2"/>
    <w:rsid w:val="00235C5A"/>
    <w:rsid w:val="00236470"/>
    <w:rsid w:val="002368D8"/>
    <w:rsid w:val="00237E72"/>
    <w:rsid w:val="0024061D"/>
    <w:rsid w:val="002413EB"/>
    <w:rsid w:val="00241FA3"/>
    <w:rsid w:val="00242F55"/>
    <w:rsid w:val="002450FD"/>
    <w:rsid w:val="00246363"/>
    <w:rsid w:val="00246464"/>
    <w:rsid w:val="0024670D"/>
    <w:rsid w:val="002469FC"/>
    <w:rsid w:val="0025070F"/>
    <w:rsid w:val="002509B2"/>
    <w:rsid w:val="00251394"/>
    <w:rsid w:val="00252492"/>
    <w:rsid w:val="00252DEE"/>
    <w:rsid w:val="002531C0"/>
    <w:rsid w:val="00253ED9"/>
    <w:rsid w:val="00255B52"/>
    <w:rsid w:val="002567B6"/>
    <w:rsid w:val="00261C45"/>
    <w:rsid w:val="00261D2E"/>
    <w:rsid w:val="002627E3"/>
    <w:rsid w:val="00264743"/>
    <w:rsid w:val="00264823"/>
    <w:rsid w:val="00264C8E"/>
    <w:rsid w:val="002658EE"/>
    <w:rsid w:val="00265A53"/>
    <w:rsid w:val="00266214"/>
    <w:rsid w:val="00266927"/>
    <w:rsid w:val="00267870"/>
    <w:rsid w:val="00267AF9"/>
    <w:rsid w:val="0027100F"/>
    <w:rsid w:val="00271493"/>
    <w:rsid w:val="00271539"/>
    <w:rsid w:val="002743A6"/>
    <w:rsid w:val="002749E6"/>
    <w:rsid w:val="00275139"/>
    <w:rsid w:val="002776EE"/>
    <w:rsid w:val="0027792D"/>
    <w:rsid w:val="00280A58"/>
    <w:rsid w:val="00281955"/>
    <w:rsid w:val="00283B46"/>
    <w:rsid w:val="002850C6"/>
    <w:rsid w:val="00285B95"/>
    <w:rsid w:val="00286993"/>
    <w:rsid w:val="00287316"/>
    <w:rsid w:val="002875F1"/>
    <w:rsid w:val="00287607"/>
    <w:rsid w:val="00287DE5"/>
    <w:rsid w:val="00293453"/>
    <w:rsid w:val="00293A58"/>
    <w:rsid w:val="00294518"/>
    <w:rsid w:val="00295E31"/>
    <w:rsid w:val="0029664A"/>
    <w:rsid w:val="00296ABF"/>
    <w:rsid w:val="00297FB5"/>
    <w:rsid w:val="002A07A3"/>
    <w:rsid w:val="002A089B"/>
    <w:rsid w:val="002A281F"/>
    <w:rsid w:val="002A2D31"/>
    <w:rsid w:val="002A45D3"/>
    <w:rsid w:val="002A45DB"/>
    <w:rsid w:val="002A5135"/>
    <w:rsid w:val="002A6F5F"/>
    <w:rsid w:val="002B13F5"/>
    <w:rsid w:val="002B1C00"/>
    <w:rsid w:val="002B2EA1"/>
    <w:rsid w:val="002B3CFD"/>
    <w:rsid w:val="002B63A0"/>
    <w:rsid w:val="002B645A"/>
    <w:rsid w:val="002B7830"/>
    <w:rsid w:val="002B7B25"/>
    <w:rsid w:val="002C08BD"/>
    <w:rsid w:val="002C0DCB"/>
    <w:rsid w:val="002C1EE4"/>
    <w:rsid w:val="002C1FEF"/>
    <w:rsid w:val="002C2814"/>
    <w:rsid w:val="002C2A6C"/>
    <w:rsid w:val="002C30B7"/>
    <w:rsid w:val="002C4CC1"/>
    <w:rsid w:val="002C4DAF"/>
    <w:rsid w:val="002C4E51"/>
    <w:rsid w:val="002C633E"/>
    <w:rsid w:val="002C701B"/>
    <w:rsid w:val="002D006B"/>
    <w:rsid w:val="002D017F"/>
    <w:rsid w:val="002D0444"/>
    <w:rsid w:val="002D0BFA"/>
    <w:rsid w:val="002D123A"/>
    <w:rsid w:val="002D173B"/>
    <w:rsid w:val="002D1759"/>
    <w:rsid w:val="002D1C82"/>
    <w:rsid w:val="002D340B"/>
    <w:rsid w:val="002D37F3"/>
    <w:rsid w:val="002D3C4A"/>
    <w:rsid w:val="002D3C5D"/>
    <w:rsid w:val="002D3CA5"/>
    <w:rsid w:val="002D3D02"/>
    <w:rsid w:val="002D4A68"/>
    <w:rsid w:val="002D5328"/>
    <w:rsid w:val="002D575D"/>
    <w:rsid w:val="002D675E"/>
    <w:rsid w:val="002D6D6A"/>
    <w:rsid w:val="002D75AB"/>
    <w:rsid w:val="002D7BF7"/>
    <w:rsid w:val="002E04B7"/>
    <w:rsid w:val="002E2272"/>
    <w:rsid w:val="002E3609"/>
    <w:rsid w:val="002E502A"/>
    <w:rsid w:val="002E5584"/>
    <w:rsid w:val="002E6CDE"/>
    <w:rsid w:val="002F073E"/>
    <w:rsid w:val="002F0DDC"/>
    <w:rsid w:val="002F0FAB"/>
    <w:rsid w:val="002F2373"/>
    <w:rsid w:val="002F2DAF"/>
    <w:rsid w:val="002F3A8F"/>
    <w:rsid w:val="002F418F"/>
    <w:rsid w:val="002F4B36"/>
    <w:rsid w:val="002F569B"/>
    <w:rsid w:val="002F6A9B"/>
    <w:rsid w:val="002F6E37"/>
    <w:rsid w:val="002F7792"/>
    <w:rsid w:val="002F787B"/>
    <w:rsid w:val="0030020F"/>
    <w:rsid w:val="00300730"/>
    <w:rsid w:val="00300A24"/>
    <w:rsid w:val="00302430"/>
    <w:rsid w:val="00302745"/>
    <w:rsid w:val="00303A9A"/>
    <w:rsid w:val="00303B2F"/>
    <w:rsid w:val="003054A8"/>
    <w:rsid w:val="003060E4"/>
    <w:rsid w:val="00307321"/>
    <w:rsid w:val="00310534"/>
    <w:rsid w:val="0031242E"/>
    <w:rsid w:val="00314495"/>
    <w:rsid w:val="00314AF8"/>
    <w:rsid w:val="00315216"/>
    <w:rsid w:val="00315490"/>
    <w:rsid w:val="00315BA0"/>
    <w:rsid w:val="003164C1"/>
    <w:rsid w:val="003169C4"/>
    <w:rsid w:val="00316B12"/>
    <w:rsid w:val="0031739D"/>
    <w:rsid w:val="00320F81"/>
    <w:rsid w:val="00322220"/>
    <w:rsid w:val="0032405C"/>
    <w:rsid w:val="003245E4"/>
    <w:rsid w:val="0032473A"/>
    <w:rsid w:val="003256A5"/>
    <w:rsid w:val="00325D4D"/>
    <w:rsid w:val="003265F7"/>
    <w:rsid w:val="003267EB"/>
    <w:rsid w:val="00326845"/>
    <w:rsid w:val="00326B35"/>
    <w:rsid w:val="00326D16"/>
    <w:rsid w:val="003273D5"/>
    <w:rsid w:val="00330FD8"/>
    <w:rsid w:val="00331222"/>
    <w:rsid w:val="00331668"/>
    <w:rsid w:val="00331C48"/>
    <w:rsid w:val="00333EB6"/>
    <w:rsid w:val="0033401E"/>
    <w:rsid w:val="003344B7"/>
    <w:rsid w:val="00334586"/>
    <w:rsid w:val="0033655C"/>
    <w:rsid w:val="00337F43"/>
    <w:rsid w:val="00342371"/>
    <w:rsid w:val="003428E6"/>
    <w:rsid w:val="00342EA3"/>
    <w:rsid w:val="00343083"/>
    <w:rsid w:val="003435C9"/>
    <w:rsid w:val="003437F4"/>
    <w:rsid w:val="00343ACD"/>
    <w:rsid w:val="003450F4"/>
    <w:rsid w:val="00345908"/>
    <w:rsid w:val="00345C05"/>
    <w:rsid w:val="00346C48"/>
    <w:rsid w:val="003477BD"/>
    <w:rsid w:val="00347BD7"/>
    <w:rsid w:val="00347E5E"/>
    <w:rsid w:val="00350D4C"/>
    <w:rsid w:val="003512DC"/>
    <w:rsid w:val="003515F8"/>
    <w:rsid w:val="00351B3A"/>
    <w:rsid w:val="00352E62"/>
    <w:rsid w:val="0035349D"/>
    <w:rsid w:val="00354025"/>
    <w:rsid w:val="00355B01"/>
    <w:rsid w:val="00356CDD"/>
    <w:rsid w:val="00356D59"/>
    <w:rsid w:val="00360DBE"/>
    <w:rsid w:val="0036190F"/>
    <w:rsid w:val="00362CAF"/>
    <w:rsid w:val="003638B0"/>
    <w:rsid w:val="00363D78"/>
    <w:rsid w:val="00363F82"/>
    <w:rsid w:val="0036450A"/>
    <w:rsid w:val="003664A1"/>
    <w:rsid w:val="003676C3"/>
    <w:rsid w:val="0037044C"/>
    <w:rsid w:val="00370CEB"/>
    <w:rsid w:val="003710D6"/>
    <w:rsid w:val="00371C98"/>
    <w:rsid w:val="003730EE"/>
    <w:rsid w:val="003738FC"/>
    <w:rsid w:val="003744FF"/>
    <w:rsid w:val="00374D13"/>
    <w:rsid w:val="00374F78"/>
    <w:rsid w:val="00376191"/>
    <w:rsid w:val="00376BDF"/>
    <w:rsid w:val="00377D66"/>
    <w:rsid w:val="00377DA0"/>
    <w:rsid w:val="00377FCC"/>
    <w:rsid w:val="00382057"/>
    <w:rsid w:val="00382288"/>
    <w:rsid w:val="00382731"/>
    <w:rsid w:val="00382A56"/>
    <w:rsid w:val="00382EFE"/>
    <w:rsid w:val="00383749"/>
    <w:rsid w:val="00383C6D"/>
    <w:rsid w:val="00383EB4"/>
    <w:rsid w:val="00384A8C"/>
    <w:rsid w:val="00385260"/>
    <w:rsid w:val="003859F0"/>
    <w:rsid w:val="003872B7"/>
    <w:rsid w:val="00392A56"/>
    <w:rsid w:val="003938A7"/>
    <w:rsid w:val="003939BC"/>
    <w:rsid w:val="00393A7C"/>
    <w:rsid w:val="00393CB9"/>
    <w:rsid w:val="00395475"/>
    <w:rsid w:val="003965E0"/>
    <w:rsid w:val="00397383"/>
    <w:rsid w:val="003974E4"/>
    <w:rsid w:val="003977D7"/>
    <w:rsid w:val="00397969"/>
    <w:rsid w:val="00397C75"/>
    <w:rsid w:val="00397D48"/>
    <w:rsid w:val="003A0EE0"/>
    <w:rsid w:val="003A2491"/>
    <w:rsid w:val="003A2622"/>
    <w:rsid w:val="003A2C9C"/>
    <w:rsid w:val="003A33B5"/>
    <w:rsid w:val="003A3A16"/>
    <w:rsid w:val="003A5B41"/>
    <w:rsid w:val="003A728C"/>
    <w:rsid w:val="003B0E2A"/>
    <w:rsid w:val="003B2C85"/>
    <w:rsid w:val="003B4AFA"/>
    <w:rsid w:val="003B4C77"/>
    <w:rsid w:val="003B5ECF"/>
    <w:rsid w:val="003B6E31"/>
    <w:rsid w:val="003C00C8"/>
    <w:rsid w:val="003C05FB"/>
    <w:rsid w:val="003C2789"/>
    <w:rsid w:val="003C2911"/>
    <w:rsid w:val="003C36DA"/>
    <w:rsid w:val="003C3C15"/>
    <w:rsid w:val="003C4CC4"/>
    <w:rsid w:val="003C5576"/>
    <w:rsid w:val="003C6448"/>
    <w:rsid w:val="003C6D75"/>
    <w:rsid w:val="003C727D"/>
    <w:rsid w:val="003D0708"/>
    <w:rsid w:val="003D1C5C"/>
    <w:rsid w:val="003D1E89"/>
    <w:rsid w:val="003D2184"/>
    <w:rsid w:val="003D26CA"/>
    <w:rsid w:val="003D2CCF"/>
    <w:rsid w:val="003D3433"/>
    <w:rsid w:val="003D36E4"/>
    <w:rsid w:val="003D4D02"/>
    <w:rsid w:val="003D528B"/>
    <w:rsid w:val="003D59F1"/>
    <w:rsid w:val="003D69D8"/>
    <w:rsid w:val="003E050A"/>
    <w:rsid w:val="003E061D"/>
    <w:rsid w:val="003E0D38"/>
    <w:rsid w:val="003E1AE9"/>
    <w:rsid w:val="003E30F8"/>
    <w:rsid w:val="003E35EC"/>
    <w:rsid w:val="003E3F96"/>
    <w:rsid w:val="003E448C"/>
    <w:rsid w:val="003E457D"/>
    <w:rsid w:val="003E4B0B"/>
    <w:rsid w:val="003E4B96"/>
    <w:rsid w:val="003E615B"/>
    <w:rsid w:val="003E6F40"/>
    <w:rsid w:val="003F01CE"/>
    <w:rsid w:val="003F0ADE"/>
    <w:rsid w:val="003F16B1"/>
    <w:rsid w:val="003F1E9E"/>
    <w:rsid w:val="003F238D"/>
    <w:rsid w:val="003F2B56"/>
    <w:rsid w:val="003F37E5"/>
    <w:rsid w:val="003F4804"/>
    <w:rsid w:val="003F6A99"/>
    <w:rsid w:val="003F7130"/>
    <w:rsid w:val="003F717A"/>
    <w:rsid w:val="003F7AD4"/>
    <w:rsid w:val="003F7EE6"/>
    <w:rsid w:val="004005D3"/>
    <w:rsid w:val="00400985"/>
    <w:rsid w:val="00401F01"/>
    <w:rsid w:val="004077E1"/>
    <w:rsid w:val="00410658"/>
    <w:rsid w:val="0041103F"/>
    <w:rsid w:val="00411FB4"/>
    <w:rsid w:val="0041262C"/>
    <w:rsid w:val="0041335A"/>
    <w:rsid w:val="00413879"/>
    <w:rsid w:val="00413A73"/>
    <w:rsid w:val="00414443"/>
    <w:rsid w:val="00414878"/>
    <w:rsid w:val="0041504D"/>
    <w:rsid w:val="00415856"/>
    <w:rsid w:val="00415ED0"/>
    <w:rsid w:val="00416E84"/>
    <w:rsid w:val="00421B73"/>
    <w:rsid w:val="00421C6B"/>
    <w:rsid w:val="004236D9"/>
    <w:rsid w:val="00425FDD"/>
    <w:rsid w:val="00426559"/>
    <w:rsid w:val="004270B6"/>
    <w:rsid w:val="0042796F"/>
    <w:rsid w:val="00427A9B"/>
    <w:rsid w:val="00430C43"/>
    <w:rsid w:val="0043101E"/>
    <w:rsid w:val="00431425"/>
    <w:rsid w:val="004326B5"/>
    <w:rsid w:val="00432C62"/>
    <w:rsid w:val="00434B48"/>
    <w:rsid w:val="004368F3"/>
    <w:rsid w:val="00436B2D"/>
    <w:rsid w:val="00437552"/>
    <w:rsid w:val="004378FF"/>
    <w:rsid w:val="00437972"/>
    <w:rsid w:val="00437FCD"/>
    <w:rsid w:val="00440750"/>
    <w:rsid w:val="0044184B"/>
    <w:rsid w:val="004437E3"/>
    <w:rsid w:val="004438BD"/>
    <w:rsid w:val="004444A2"/>
    <w:rsid w:val="0044489F"/>
    <w:rsid w:val="00445730"/>
    <w:rsid w:val="0044599A"/>
    <w:rsid w:val="0044734F"/>
    <w:rsid w:val="00447443"/>
    <w:rsid w:val="004478E7"/>
    <w:rsid w:val="0045168E"/>
    <w:rsid w:val="004529F4"/>
    <w:rsid w:val="00453755"/>
    <w:rsid w:val="0045637E"/>
    <w:rsid w:val="00456950"/>
    <w:rsid w:val="00457183"/>
    <w:rsid w:val="0045735F"/>
    <w:rsid w:val="004618BF"/>
    <w:rsid w:val="00461B8E"/>
    <w:rsid w:val="004621A6"/>
    <w:rsid w:val="004621D8"/>
    <w:rsid w:val="00463E5A"/>
    <w:rsid w:val="00464320"/>
    <w:rsid w:val="0046495D"/>
    <w:rsid w:val="004654AE"/>
    <w:rsid w:val="00465EF2"/>
    <w:rsid w:val="0046661A"/>
    <w:rsid w:val="00467BFB"/>
    <w:rsid w:val="004700D3"/>
    <w:rsid w:val="00470FFD"/>
    <w:rsid w:val="004711DF"/>
    <w:rsid w:val="00472391"/>
    <w:rsid w:val="00472769"/>
    <w:rsid w:val="00473A9D"/>
    <w:rsid w:val="00473CB8"/>
    <w:rsid w:val="00473FC7"/>
    <w:rsid w:val="00474295"/>
    <w:rsid w:val="00474497"/>
    <w:rsid w:val="0047523E"/>
    <w:rsid w:val="004777B7"/>
    <w:rsid w:val="00477E0C"/>
    <w:rsid w:val="00477EF7"/>
    <w:rsid w:val="00477F85"/>
    <w:rsid w:val="0048009D"/>
    <w:rsid w:val="00480C6D"/>
    <w:rsid w:val="004821D4"/>
    <w:rsid w:val="00482203"/>
    <w:rsid w:val="00483228"/>
    <w:rsid w:val="0048325F"/>
    <w:rsid w:val="004839EB"/>
    <w:rsid w:val="0048477B"/>
    <w:rsid w:val="00485004"/>
    <w:rsid w:val="0048573B"/>
    <w:rsid w:val="004859A4"/>
    <w:rsid w:val="00485D54"/>
    <w:rsid w:val="00486CB8"/>
    <w:rsid w:val="00490BB1"/>
    <w:rsid w:val="00490CB0"/>
    <w:rsid w:val="004912B2"/>
    <w:rsid w:val="0049134C"/>
    <w:rsid w:val="00493630"/>
    <w:rsid w:val="00495DC2"/>
    <w:rsid w:val="00497D75"/>
    <w:rsid w:val="004A098F"/>
    <w:rsid w:val="004A0B92"/>
    <w:rsid w:val="004A2097"/>
    <w:rsid w:val="004A7991"/>
    <w:rsid w:val="004A7CFE"/>
    <w:rsid w:val="004B0372"/>
    <w:rsid w:val="004B037E"/>
    <w:rsid w:val="004B2ADA"/>
    <w:rsid w:val="004B37CF"/>
    <w:rsid w:val="004B413B"/>
    <w:rsid w:val="004B464D"/>
    <w:rsid w:val="004B69A3"/>
    <w:rsid w:val="004B6ADD"/>
    <w:rsid w:val="004B782B"/>
    <w:rsid w:val="004C048E"/>
    <w:rsid w:val="004C0A8F"/>
    <w:rsid w:val="004C17EA"/>
    <w:rsid w:val="004C1B13"/>
    <w:rsid w:val="004C1F20"/>
    <w:rsid w:val="004C28AF"/>
    <w:rsid w:val="004C3133"/>
    <w:rsid w:val="004C6873"/>
    <w:rsid w:val="004C73E6"/>
    <w:rsid w:val="004C7812"/>
    <w:rsid w:val="004D0088"/>
    <w:rsid w:val="004D3721"/>
    <w:rsid w:val="004D498B"/>
    <w:rsid w:val="004D4B88"/>
    <w:rsid w:val="004D54E3"/>
    <w:rsid w:val="004D5BCA"/>
    <w:rsid w:val="004D6FE0"/>
    <w:rsid w:val="004E0A70"/>
    <w:rsid w:val="004E0E0C"/>
    <w:rsid w:val="004E115A"/>
    <w:rsid w:val="004E363B"/>
    <w:rsid w:val="004E388E"/>
    <w:rsid w:val="004E4381"/>
    <w:rsid w:val="004E4D25"/>
    <w:rsid w:val="004E4F23"/>
    <w:rsid w:val="004E6455"/>
    <w:rsid w:val="004F0EFA"/>
    <w:rsid w:val="004F11D4"/>
    <w:rsid w:val="004F1B18"/>
    <w:rsid w:val="004F22E1"/>
    <w:rsid w:val="004F27E9"/>
    <w:rsid w:val="004F39F1"/>
    <w:rsid w:val="004F4809"/>
    <w:rsid w:val="00500B88"/>
    <w:rsid w:val="00501956"/>
    <w:rsid w:val="0050259E"/>
    <w:rsid w:val="00502CCD"/>
    <w:rsid w:val="0050440D"/>
    <w:rsid w:val="00506198"/>
    <w:rsid w:val="00506C43"/>
    <w:rsid w:val="00506EFD"/>
    <w:rsid w:val="0050787A"/>
    <w:rsid w:val="00510F80"/>
    <w:rsid w:val="00511009"/>
    <w:rsid w:val="005120A8"/>
    <w:rsid w:val="005164F8"/>
    <w:rsid w:val="00516D9B"/>
    <w:rsid w:val="005170D2"/>
    <w:rsid w:val="00517690"/>
    <w:rsid w:val="00517757"/>
    <w:rsid w:val="00520110"/>
    <w:rsid w:val="00520FC4"/>
    <w:rsid w:val="00522289"/>
    <w:rsid w:val="00522596"/>
    <w:rsid w:val="00522999"/>
    <w:rsid w:val="00522E16"/>
    <w:rsid w:val="00522F2C"/>
    <w:rsid w:val="00523693"/>
    <w:rsid w:val="00523A40"/>
    <w:rsid w:val="00523BE1"/>
    <w:rsid w:val="00523C4D"/>
    <w:rsid w:val="005241FA"/>
    <w:rsid w:val="00524C95"/>
    <w:rsid w:val="00525B3D"/>
    <w:rsid w:val="00525CF8"/>
    <w:rsid w:val="005300F7"/>
    <w:rsid w:val="00532405"/>
    <w:rsid w:val="00532776"/>
    <w:rsid w:val="00532C98"/>
    <w:rsid w:val="00533635"/>
    <w:rsid w:val="0053365C"/>
    <w:rsid w:val="0053466E"/>
    <w:rsid w:val="0053598B"/>
    <w:rsid w:val="005365B8"/>
    <w:rsid w:val="005365E7"/>
    <w:rsid w:val="0053669F"/>
    <w:rsid w:val="00537AD6"/>
    <w:rsid w:val="00537D7E"/>
    <w:rsid w:val="00540C3F"/>
    <w:rsid w:val="0054216D"/>
    <w:rsid w:val="00542E01"/>
    <w:rsid w:val="00543448"/>
    <w:rsid w:val="00543C5F"/>
    <w:rsid w:val="00543EC2"/>
    <w:rsid w:val="00543EFC"/>
    <w:rsid w:val="00546140"/>
    <w:rsid w:val="0054640D"/>
    <w:rsid w:val="00546436"/>
    <w:rsid w:val="0054795B"/>
    <w:rsid w:val="00547D31"/>
    <w:rsid w:val="005515ED"/>
    <w:rsid w:val="00551781"/>
    <w:rsid w:val="00551E46"/>
    <w:rsid w:val="00552376"/>
    <w:rsid w:val="00552BAB"/>
    <w:rsid w:val="00552DAD"/>
    <w:rsid w:val="00552E07"/>
    <w:rsid w:val="00554826"/>
    <w:rsid w:val="00554C63"/>
    <w:rsid w:val="00555FC0"/>
    <w:rsid w:val="00556002"/>
    <w:rsid w:val="0055636F"/>
    <w:rsid w:val="005578F8"/>
    <w:rsid w:val="00560642"/>
    <w:rsid w:val="00562A34"/>
    <w:rsid w:val="005642D7"/>
    <w:rsid w:val="00564A1A"/>
    <w:rsid w:val="00564AB5"/>
    <w:rsid w:val="00564D30"/>
    <w:rsid w:val="00564E98"/>
    <w:rsid w:val="00566A02"/>
    <w:rsid w:val="00567EC2"/>
    <w:rsid w:val="00572241"/>
    <w:rsid w:val="00572820"/>
    <w:rsid w:val="00573464"/>
    <w:rsid w:val="00575546"/>
    <w:rsid w:val="00575E54"/>
    <w:rsid w:val="0057605D"/>
    <w:rsid w:val="00576BC6"/>
    <w:rsid w:val="005804A4"/>
    <w:rsid w:val="00580BA5"/>
    <w:rsid w:val="0058235F"/>
    <w:rsid w:val="00582388"/>
    <w:rsid w:val="00582F78"/>
    <w:rsid w:val="00584146"/>
    <w:rsid w:val="00584B2D"/>
    <w:rsid w:val="005852ED"/>
    <w:rsid w:val="00585F8C"/>
    <w:rsid w:val="005860CE"/>
    <w:rsid w:val="005861F7"/>
    <w:rsid w:val="005863B4"/>
    <w:rsid w:val="00586D95"/>
    <w:rsid w:val="0058760F"/>
    <w:rsid w:val="00587687"/>
    <w:rsid w:val="00590BD8"/>
    <w:rsid w:val="00591758"/>
    <w:rsid w:val="00592226"/>
    <w:rsid w:val="005937DA"/>
    <w:rsid w:val="00593A9C"/>
    <w:rsid w:val="00594E44"/>
    <w:rsid w:val="005962B4"/>
    <w:rsid w:val="005A16FA"/>
    <w:rsid w:val="005A1883"/>
    <w:rsid w:val="005A2874"/>
    <w:rsid w:val="005A2D7D"/>
    <w:rsid w:val="005A360F"/>
    <w:rsid w:val="005A3A80"/>
    <w:rsid w:val="005A4160"/>
    <w:rsid w:val="005A5D5A"/>
    <w:rsid w:val="005B0630"/>
    <w:rsid w:val="005B0665"/>
    <w:rsid w:val="005B5B0E"/>
    <w:rsid w:val="005B6254"/>
    <w:rsid w:val="005B67D5"/>
    <w:rsid w:val="005B72CD"/>
    <w:rsid w:val="005C02BB"/>
    <w:rsid w:val="005C1CF4"/>
    <w:rsid w:val="005C259A"/>
    <w:rsid w:val="005C28CA"/>
    <w:rsid w:val="005C2F37"/>
    <w:rsid w:val="005C311B"/>
    <w:rsid w:val="005C3388"/>
    <w:rsid w:val="005C4262"/>
    <w:rsid w:val="005C51EE"/>
    <w:rsid w:val="005C74C1"/>
    <w:rsid w:val="005C782E"/>
    <w:rsid w:val="005D0412"/>
    <w:rsid w:val="005D068E"/>
    <w:rsid w:val="005D1A9C"/>
    <w:rsid w:val="005D2469"/>
    <w:rsid w:val="005D2AD1"/>
    <w:rsid w:val="005D2C83"/>
    <w:rsid w:val="005D4039"/>
    <w:rsid w:val="005D45F9"/>
    <w:rsid w:val="005D672C"/>
    <w:rsid w:val="005D7705"/>
    <w:rsid w:val="005D7880"/>
    <w:rsid w:val="005D7A1A"/>
    <w:rsid w:val="005E07B1"/>
    <w:rsid w:val="005E2419"/>
    <w:rsid w:val="005E3480"/>
    <w:rsid w:val="005E3606"/>
    <w:rsid w:val="005E3932"/>
    <w:rsid w:val="005E3DC5"/>
    <w:rsid w:val="005E4CC0"/>
    <w:rsid w:val="005E5FA9"/>
    <w:rsid w:val="005E79DC"/>
    <w:rsid w:val="005F1711"/>
    <w:rsid w:val="005F1E45"/>
    <w:rsid w:val="005F3A5E"/>
    <w:rsid w:val="005F3D51"/>
    <w:rsid w:val="005F7FA3"/>
    <w:rsid w:val="006000C2"/>
    <w:rsid w:val="0060033C"/>
    <w:rsid w:val="0060066F"/>
    <w:rsid w:val="00600A44"/>
    <w:rsid w:val="006028A0"/>
    <w:rsid w:val="00602D6A"/>
    <w:rsid w:val="00602D76"/>
    <w:rsid w:val="006038A1"/>
    <w:rsid w:val="00604FAC"/>
    <w:rsid w:val="00606801"/>
    <w:rsid w:val="006078CB"/>
    <w:rsid w:val="00607F79"/>
    <w:rsid w:val="00610EF1"/>
    <w:rsid w:val="006112CD"/>
    <w:rsid w:val="00612A04"/>
    <w:rsid w:val="00612C80"/>
    <w:rsid w:val="00612D6E"/>
    <w:rsid w:val="00612F84"/>
    <w:rsid w:val="006139B6"/>
    <w:rsid w:val="006163D9"/>
    <w:rsid w:val="00621198"/>
    <w:rsid w:val="00621450"/>
    <w:rsid w:val="00622FBE"/>
    <w:rsid w:val="00622FF9"/>
    <w:rsid w:val="006234B5"/>
    <w:rsid w:val="0062385F"/>
    <w:rsid w:val="00625B2E"/>
    <w:rsid w:val="0062605F"/>
    <w:rsid w:val="00626C46"/>
    <w:rsid w:val="0062775D"/>
    <w:rsid w:val="006278DC"/>
    <w:rsid w:val="00632532"/>
    <w:rsid w:val="00632767"/>
    <w:rsid w:val="006336FA"/>
    <w:rsid w:val="00633B5B"/>
    <w:rsid w:val="006374D1"/>
    <w:rsid w:val="0064093E"/>
    <w:rsid w:val="00640C15"/>
    <w:rsid w:val="00641638"/>
    <w:rsid w:val="00641B60"/>
    <w:rsid w:val="00642057"/>
    <w:rsid w:val="00645558"/>
    <w:rsid w:val="0064666F"/>
    <w:rsid w:val="00651B01"/>
    <w:rsid w:val="006534EB"/>
    <w:rsid w:val="00654690"/>
    <w:rsid w:val="006558D0"/>
    <w:rsid w:val="00655CBB"/>
    <w:rsid w:val="006572B5"/>
    <w:rsid w:val="00657BD4"/>
    <w:rsid w:val="00661AA4"/>
    <w:rsid w:val="006620E5"/>
    <w:rsid w:val="00665403"/>
    <w:rsid w:val="00665A12"/>
    <w:rsid w:val="00665BBD"/>
    <w:rsid w:val="00666161"/>
    <w:rsid w:val="00666D3F"/>
    <w:rsid w:val="00667901"/>
    <w:rsid w:val="006708A9"/>
    <w:rsid w:val="00671004"/>
    <w:rsid w:val="006711FF"/>
    <w:rsid w:val="00671A6D"/>
    <w:rsid w:val="00672C23"/>
    <w:rsid w:val="00674DAE"/>
    <w:rsid w:val="00675EE6"/>
    <w:rsid w:val="006761F3"/>
    <w:rsid w:val="006772F0"/>
    <w:rsid w:val="0068036C"/>
    <w:rsid w:val="006805A9"/>
    <w:rsid w:val="006810F0"/>
    <w:rsid w:val="00682301"/>
    <w:rsid w:val="006833CF"/>
    <w:rsid w:val="0068386C"/>
    <w:rsid w:val="0068465C"/>
    <w:rsid w:val="00684FD3"/>
    <w:rsid w:val="00686461"/>
    <w:rsid w:val="006872DF"/>
    <w:rsid w:val="006904BF"/>
    <w:rsid w:val="0069051D"/>
    <w:rsid w:val="00690868"/>
    <w:rsid w:val="006910D5"/>
    <w:rsid w:val="0069140C"/>
    <w:rsid w:val="00691482"/>
    <w:rsid w:val="00691A26"/>
    <w:rsid w:val="006930FD"/>
    <w:rsid w:val="006946AF"/>
    <w:rsid w:val="0069476F"/>
    <w:rsid w:val="00695B10"/>
    <w:rsid w:val="006960F9"/>
    <w:rsid w:val="006964A7"/>
    <w:rsid w:val="0069731E"/>
    <w:rsid w:val="00697348"/>
    <w:rsid w:val="00697550"/>
    <w:rsid w:val="006975F7"/>
    <w:rsid w:val="00697B48"/>
    <w:rsid w:val="00697E52"/>
    <w:rsid w:val="006A01DB"/>
    <w:rsid w:val="006A04BA"/>
    <w:rsid w:val="006A27E8"/>
    <w:rsid w:val="006A3AB0"/>
    <w:rsid w:val="006A4BF1"/>
    <w:rsid w:val="006A5BC9"/>
    <w:rsid w:val="006A7CE8"/>
    <w:rsid w:val="006B01C3"/>
    <w:rsid w:val="006B1B55"/>
    <w:rsid w:val="006B1BBE"/>
    <w:rsid w:val="006B2014"/>
    <w:rsid w:val="006B2852"/>
    <w:rsid w:val="006B38BC"/>
    <w:rsid w:val="006B3B86"/>
    <w:rsid w:val="006B4107"/>
    <w:rsid w:val="006B465B"/>
    <w:rsid w:val="006B4E0D"/>
    <w:rsid w:val="006B5281"/>
    <w:rsid w:val="006B5522"/>
    <w:rsid w:val="006B6984"/>
    <w:rsid w:val="006B76BF"/>
    <w:rsid w:val="006C0142"/>
    <w:rsid w:val="006C16EE"/>
    <w:rsid w:val="006C2176"/>
    <w:rsid w:val="006C25E9"/>
    <w:rsid w:val="006C2FB8"/>
    <w:rsid w:val="006C56A3"/>
    <w:rsid w:val="006C5D20"/>
    <w:rsid w:val="006C608D"/>
    <w:rsid w:val="006C7640"/>
    <w:rsid w:val="006C7BA3"/>
    <w:rsid w:val="006C7CB2"/>
    <w:rsid w:val="006D233E"/>
    <w:rsid w:val="006D2969"/>
    <w:rsid w:val="006D2E26"/>
    <w:rsid w:val="006D3738"/>
    <w:rsid w:val="006D3A7E"/>
    <w:rsid w:val="006D3C88"/>
    <w:rsid w:val="006D3D75"/>
    <w:rsid w:val="006D462F"/>
    <w:rsid w:val="006D4AE3"/>
    <w:rsid w:val="006D4D80"/>
    <w:rsid w:val="006D5524"/>
    <w:rsid w:val="006D5713"/>
    <w:rsid w:val="006D6706"/>
    <w:rsid w:val="006D67EF"/>
    <w:rsid w:val="006D6D63"/>
    <w:rsid w:val="006D76FD"/>
    <w:rsid w:val="006D7D0D"/>
    <w:rsid w:val="006E0A72"/>
    <w:rsid w:val="006E1CFB"/>
    <w:rsid w:val="006E25B8"/>
    <w:rsid w:val="006E32FA"/>
    <w:rsid w:val="006E4AC4"/>
    <w:rsid w:val="006E55CE"/>
    <w:rsid w:val="006E6A59"/>
    <w:rsid w:val="006E6C17"/>
    <w:rsid w:val="006E79DD"/>
    <w:rsid w:val="006E7C29"/>
    <w:rsid w:val="006F0A54"/>
    <w:rsid w:val="006F1216"/>
    <w:rsid w:val="006F342A"/>
    <w:rsid w:val="006F3E87"/>
    <w:rsid w:val="006F420A"/>
    <w:rsid w:val="006F53FB"/>
    <w:rsid w:val="006F5A74"/>
    <w:rsid w:val="006F661F"/>
    <w:rsid w:val="006F79DD"/>
    <w:rsid w:val="00700CCB"/>
    <w:rsid w:val="0070108E"/>
    <w:rsid w:val="00701674"/>
    <w:rsid w:val="0070299E"/>
    <w:rsid w:val="00702EF4"/>
    <w:rsid w:val="00703585"/>
    <w:rsid w:val="0070398C"/>
    <w:rsid w:val="00704519"/>
    <w:rsid w:val="007054C2"/>
    <w:rsid w:val="00705FFC"/>
    <w:rsid w:val="00706211"/>
    <w:rsid w:val="00707F57"/>
    <w:rsid w:val="00710480"/>
    <w:rsid w:val="007104C3"/>
    <w:rsid w:val="007130BF"/>
    <w:rsid w:val="00713541"/>
    <w:rsid w:val="00714ACC"/>
    <w:rsid w:val="00715DAB"/>
    <w:rsid w:val="0071618D"/>
    <w:rsid w:val="0071745D"/>
    <w:rsid w:val="007176A7"/>
    <w:rsid w:val="0072072C"/>
    <w:rsid w:val="00720E38"/>
    <w:rsid w:val="00721844"/>
    <w:rsid w:val="00721AED"/>
    <w:rsid w:val="00721C55"/>
    <w:rsid w:val="00722208"/>
    <w:rsid w:val="0072389A"/>
    <w:rsid w:val="00723B3F"/>
    <w:rsid w:val="00724171"/>
    <w:rsid w:val="00724B6C"/>
    <w:rsid w:val="00725240"/>
    <w:rsid w:val="00725882"/>
    <w:rsid w:val="00725C99"/>
    <w:rsid w:val="00726F89"/>
    <w:rsid w:val="007271E9"/>
    <w:rsid w:val="007272B7"/>
    <w:rsid w:val="00727B9C"/>
    <w:rsid w:val="00730286"/>
    <w:rsid w:val="007308C9"/>
    <w:rsid w:val="00730965"/>
    <w:rsid w:val="007330CF"/>
    <w:rsid w:val="00733416"/>
    <w:rsid w:val="007340C6"/>
    <w:rsid w:val="00734EF1"/>
    <w:rsid w:val="00734FDB"/>
    <w:rsid w:val="007358B7"/>
    <w:rsid w:val="007358D4"/>
    <w:rsid w:val="007369E4"/>
    <w:rsid w:val="00736EDA"/>
    <w:rsid w:val="007406F5"/>
    <w:rsid w:val="00741624"/>
    <w:rsid w:val="00741DBA"/>
    <w:rsid w:val="007436E2"/>
    <w:rsid w:val="00746D1B"/>
    <w:rsid w:val="00747BBF"/>
    <w:rsid w:val="00747CFF"/>
    <w:rsid w:val="007504A6"/>
    <w:rsid w:val="00751DBB"/>
    <w:rsid w:val="00752355"/>
    <w:rsid w:val="007523B6"/>
    <w:rsid w:val="007543B8"/>
    <w:rsid w:val="00754404"/>
    <w:rsid w:val="007546AD"/>
    <w:rsid w:val="00755312"/>
    <w:rsid w:val="00756388"/>
    <w:rsid w:val="00757081"/>
    <w:rsid w:val="007602DB"/>
    <w:rsid w:val="00760521"/>
    <w:rsid w:val="007607F1"/>
    <w:rsid w:val="00762AC8"/>
    <w:rsid w:val="00763D05"/>
    <w:rsid w:val="007648D1"/>
    <w:rsid w:val="0076576A"/>
    <w:rsid w:val="00765819"/>
    <w:rsid w:val="0076585F"/>
    <w:rsid w:val="00765C20"/>
    <w:rsid w:val="00766E29"/>
    <w:rsid w:val="00766E75"/>
    <w:rsid w:val="007676C5"/>
    <w:rsid w:val="0077141B"/>
    <w:rsid w:val="007734F3"/>
    <w:rsid w:val="0077551D"/>
    <w:rsid w:val="007764EF"/>
    <w:rsid w:val="00776BC4"/>
    <w:rsid w:val="00781071"/>
    <w:rsid w:val="00781B6A"/>
    <w:rsid w:val="007828B8"/>
    <w:rsid w:val="00782989"/>
    <w:rsid w:val="00782F02"/>
    <w:rsid w:val="007837F1"/>
    <w:rsid w:val="00783EB3"/>
    <w:rsid w:val="0078400A"/>
    <w:rsid w:val="007858A9"/>
    <w:rsid w:val="00787035"/>
    <w:rsid w:val="00787C81"/>
    <w:rsid w:val="00787C9D"/>
    <w:rsid w:val="00791A2C"/>
    <w:rsid w:val="00793D16"/>
    <w:rsid w:val="00794F3A"/>
    <w:rsid w:val="0079656B"/>
    <w:rsid w:val="007A013F"/>
    <w:rsid w:val="007A0283"/>
    <w:rsid w:val="007A055C"/>
    <w:rsid w:val="007A0BE5"/>
    <w:rsid w:val="007A136D"/>
    <w:rsid w:val="007A1640"/>
    <w:rsid w:val="007A1A3C"/>
    <w:rsid w:val="007A255C"/>
    <w:rsid w:val="007A282A"/>
    <w:rsid w:val="007A352A"/>
    <w:rsid w:val="007A3B60"/>
    <w:rsid w:val="007A3EAB"/>
    <w:rsid w:val="007A4EAB"/>
    <w:rsid w:val="007A5C89"/>
    <w:rsid w:val="007B01C5"/>
    <w:rsid w:val="007B0CAF"/>
    <w:rsid w:val="007B0DE2"/>
    <w:rsid w:val="007B1CC3"/>
    <w:rsid w:val="007B37BC"/>
    <w:rsid w:val="007B3AF8"/>
    <w:rsid w:val="007B3D57"/>
    <w:rsid w:val="007B3E51"/>
    <w:rsid w:val="007B3E5D"/>
    <w:rsid w:val="007B46C4"/>
    <w:rsid w:val="007B5DB8"/>
    <w:rsid w:val="007B643F"/>
    <w:rsid w:val="007B7025"/>
    <w:rsid w:val="007B7F5D"/>
    <w:rsid w:val="007C0384"/>
    <w:rsid w:val="007C0757"/>
    <w:rsid w:val="007C1C9B"/>
    <w:rsid w:val="007C1FF3"/>
    <w:rsid w:val="007C3AA3"/>
    <w:rsid w:val="007C425D"/>
    <w:rsid w:val="007C4FFB"/>
    <w:rsid w:val="007C7A8C"/>
    <w:rsid w:val="007D0036"/>
    <w:rsid w:val="007D1BEC"/>
    <w:rsid w:val="007D2FC2"/>
    <w:rsid w:val="007D304E"/>
    <w:rsid w:val="007D30B1"/>
    <w:rsid w:val="007D47E5"/>
    <w:rsid w:val="007D4B7E"/>
    <w:rsid w:val="007D7C5D"/>
    <w:rsid w:val="007D7D03"/>
    <w:rsid w:val="007E0995"/>
    <w:rsid w:val="007E11B4"/>
    <w:rsid w:val="007E1248"/>
    <w:rsid w:val="007E139C"/>
    <w:rsid w:val="007E20A3"/>
    <w:rsid w:val="007E2A05"/>
    <w:rsid w:val="007E4B2B"/>
    <w:rsid w:val="007E5DDE"/>
    <w:rsid w:val="007E6248"/>
    <w:rsid w:val="007E704E"/>
    <w:rsid w:val="007E72C4"/>
    <w:rsid w:val="007E7A95"/>
    <w:rsid w:val="007E7D29"/>
    <w:rsid w:val="007E7EF5"/>
    <w:rsid w:val="007F1DE0"/>
    <w:rsid w:val="007F21E0"/>
    <w:rsid w:val="007F2BB4"/>
    <w:rsid w:val="007F2FA1"/>
    <w:rsid w:val="007F39B0"/>
    <w:rsid w:val="007F474E"/>
    <w:rsid w:val="007F4B1B"/>
    <w:rsid w:val="007F536B"/>
    <w:rsid w:val="007F692B"/>
    <w:rsid w:val="007F770E"/>
    <w:rsid w:val="00800A48"/>
    <w:rsid w:val="00801656"/>
    <w:rsid w:val="0080242B"/>
    <w:rsid w:val="00803A48"/>
    <w:rsid w:val="0080463D"/>
    <w:rsid w:val="00804A56"/>
    <w:rsid w:val="00804DB7"/>
    <w:rsid w:val="00804E69"/>
    <w:rsid w:val="008069C0"/>
    <w:rsid w:val="00810671"/>
    <w:rsid w:val="00810750"/>
    <w:rsid w:val="00811179"/>
    <w:rsid w:val="00811198"/>
    <w:rsid w:val="008112D7"/>
    <w:rsid w:val="00811351"/>
    <w:rsid w:val="00811BB5"/>
    <w:rsid w:val="008134AC"/>
    <w:rsid w:val="0081374C"/>
    <w:rsid w:val="0081430B"/>
    <w:rsid w:val="00815E32"/>
    <w:rsid w:val="00815E4D"/>
    <w:rsid w:val="00816488"/>
    <w:rsid w:val="008169FA"/>
    <w:rsid w:val="00816D42"/>
    <w:rsid w:val="00817B96"/>
    <w:rsid w:val="0082338A"/>
    <w:rsid w:val="00823445"/>
    <w:rsid w:val="00824E45"/>
    <w:rsid w:val="008300FB"/>
    <w:rsid w:val="008311A4"/>
    <w:rsid w:val="008311FC"/>
    <w:rsid w:val="00831553"/>
    <w:rsid w:val="0083256A"/>
    <w:rsid w:val="00832AF6"/>
    <w:rsid w:val="0083380B"/>
    <w:rsid w:val="0083383F"/>
    <w:rsid w:val="00835760"/>
    <w:rsid w:val="0084046A"/>
    <w:rsid w:val="00840B07"/>
    <w:rsid w:val="00842320"/>
    <w:rsid w:val="008431A5"/>
    <w:rsid w:val="008434BB"/>
    <w:rsid w:val="0084370A"/>
    <w:rsid w:val="00850692"/>
    <w:rsid w:val="00850A3E"/>
    <w:rsid w:val="008528BC"/>
    <w:rsid w:val="00853262"/>
    <w:rsid w:val="00853570"/>
    <w:rsid w:val="008537B2"/>
    <w:rsid w:val="0085406E"/>
    <w:rsid w:val="0085509F"/>
    <w:rsid w:val="00856626"/>
    <w:rsid w:val="0085676A"/>
    <w:rsid w:val="008579EC"/>
    <w:rsid w:val="0086093A"/>
    <w:rsid w:val="00860EC5"/>
    <w:rsid w:val="0086133E"/>
    <w:rsid w:val="008618BB"/>
    <w:rsid w:val="00861E8B"/>
    <w:rsid w:val="00863801"/>
    <w:rsid w:val="008644EE"/>
    <w:rsid w:val="00867943"/>
    <w:rsid w:val="008701B2"/>
    <w:rsid w:val="008723E7"/>
    <w:rsid w:val="00872716"/>
    <w:rsid w:val="00873118"/>
    <w:rsid w:val="0087783D"/>
    <w:rsid w:val="00881C99"/>
    <w:rsid w:val="0088227C"/>
    <w:rsid w:val="00884A6A"/>
    <w:rsid w:val="00884EEB"/>
    <w:rsid w:val="00885055"/>
    <w:rsid w:val="00885670"/>
    <w:rsid w:val="00886823"/>
    <w:rsid w:val="00886DD3"/>
    <w:rsid w:val="00886ED2"/>
    <w:rsid w:val="00890368"/>
    <w:rsid w:val="00891112"/>
    <w:rsid w:val="008912A5"/>
    <w:rsid w:val="00891D68"/>
    <w:rsid w:val="00892586"/>
    <w:rsid w:val="00892CB6"/>
    <w:rsid w:val="0089364D"/>
    <w:rsid w:val="008940A0"/>
    <w:rsid w:val="00894976"/>
    <w:rsid w:val="00894CCD"/>
    <w:rsid w:val="00895A6E"/>
    <w:rsid w:val="00895B65"/>
    <w:rsid w:val="00895FB7"/>
    <w:rsid w:val="008969FA"/>
    <w:rsid w:val="008A04D8"/>
    <w:rsid w:val="008A10DA"/>
    <w:rsid w:val="008A2A09"/>
    <w:rsid w:val="008A3474"/>
    <w:rsid w:val="008A39FB"/>
    <w:rsid w:val="008A4149"/>
    <w:rsid w:val="008A4AFF"/>
    <w:rsid w:val="008A5103"/>
    <w:rsid w:val="008A5902"/>
    <w:rsid w:val="008A63BB"/>
    <w:rsid w:val="008A70B6"/>
    <w:rsid w:val="008A78B7"/>
    <w:rsid w:val="008A7CED"/>
    <w:rsid w:val="008B0CCB"/>
    <w:rsid w:val="008B0E72"/>
    <w:rsid w:val="008B1EBF"/>
    <w:rsid w:val="008B2256"/>
    <w:rsid w:val="008B35BA"/>
    <w:rsid w:val="008B36E4"/>
    <w:rsid w:val="008B3898"/>
    <w:rsid w:val="008B52EB"/>
    <w:rsid w:val="008B5487"/>
    <w:rsid w:val="008B56F7"/>
    <w:rsid w:val="008B5F9D"/>
    <w:rsid w:val="008B7D4E"/>
    <w:rsid w:val="008C023B"/>
    <w:rsid w:val="008C0CBF"/>
    <w:rsid w:val="008C0D0F"/>
    <w:rsid w:val="008C148E"/>
    <w:rsid w:val="008C18D5"/>
    <w:rsid w:val="008C3864"/>
    <w:rsid w:val="008C3CA8"/>
    <w:rsid w:val="008C42DB"/>
    <w:rsid w:val="008C5263"/>
    <w:rsid w:val="008C690E"/>
    <w:rsid w:val="008D2ED9"/>
    <w:rsid w:val="008D4919"/>
    <w:rsid w:val="008D6901"/>
    <w:rsid w:val="008D69D4"/>
    <w:rsid w:val="008D70C6"/>
    <w:rsid w:val="008D7C56"/>
    <w:rsid w:val="008D7DD1"/>
    <w:rsid w:val="008D7F49"/>
    <w:rsid w:val="008E3883"/>
    <w:rsid w:val="008E4A17"/>
    <w:rsid w:val="008E50E1"/>
    <w:rsid w:val="008E5374"/>
    <w:rsid w:val="008E545B"/>
    <w:rsid w:val="008E5B1C"/>
    <w:rsid w:val="008E6196"/>
    <w:rsid w:val="008E667A"/>
    <w:rsid w:val="008F075D"/>
    <w:rsid w:val="008F1DD4"/>
    <w:rsid w:val="008F1EAD"/>
    <w:rsid w:val="008F3871"/>
    <w:rsid w:val="008F3C64"/>
    <w:rsid w:val="008F6B2A"/>
    <w:rsid w:val="008F6C96"/>
    <w:rsid w:val="008F7847"/>
    <w:rsid w:val="0090052B"/>
    <w:rsid w:val="00900AFA"/>
    <w:rsid w:val="00901047"/>
    <w:rsid w:val="00901098"/>
    <w:rsid w:val="0090248F"/>
    <w:rsid w:val="00902AE2"/>
    <w:rsid w:val="00902F1C"/>
    <w:rsid w:val="00902F81"/>
    <w:rsid w:val="00902FA9"/>
    <w:rsid w:val="00903777"/>
    <w:rsid w:val="0090454F"/>
    <w:rsid w:val="0090503E"/>
    <w:rsid w:val="0090587A"/>
    <w:rsid w:val="00905D90"/>
    <w:rsid w:val="00905E16"/>
    <w:rsid w:val="00906B9B"/>
    <w:rsid w:val="009100F3"/>
    <w:rsid w:val="009111EA"/>
    <w:rsid w:val="00911420"/>
    <w:rsid w:val="009128A2"/>
    <w:rsid w:val="00912C96"/>
    <w:rsid w:val="00913206"/>
    <w:rsid w:val="00915404"/>
    <w:rsid w:val="00915ABD"/>
    <w:rsid w:val="00915E60"/>
    <w:rsid w:val="009160B3"/>
    <w:rsid w:val="009167B9"/>
    <w:rsid w:val="009168E3"/>
    <w:rsid w:val="00916AE0"/>
    <w:rsid w:val="00920C3D"/>
    <w:rsid w:val="00921039"/>
    <w:rsid w:val="009213F9"/>
    <w:rsid w:val="0092141F"/>
    <w:rsid w:val="00922F07"/>
    <w:rsid w:val="00923AE6"/>
    <w:rsid w:val="00923D84"/>
    <w:rsid w:val="00925018"/>
    <w:rsid w:val="0092508C"/>
    <w:rsid w:val="00925111"/>
    <w:rsid w:val="0092521C"/>
    <w:rsid w:val="00925872"/>
    <w:rsid w:val="00925A88"/>
    <w:rsid w:val="00926965"/>
    <w:rsid w:val="00927DDA"/>
    <w:rsid w:val="00930099"/>
    <w:rsid w:val="00931118"/>
    <w:rsid w:val="009311C6"/>
    <w:rsid w:val="00932AE9"/>
    <w:rsid w:val="00933D6F"/>
    <w:rsid w:val="00933F28"/>
    <w:rsid w:val="0093461D"/>
    <w:rsid w:val="00934728"/>
    <w:rsid w:val="00934D9C"/>
    <w:rsid w:val="00935882"/>
    <w:rsid w:val="00936F90"/>
    <w:rsid w:val="00937AA5"/>
    <w:rsid w:val="00937B6F"/>
    <w:rsid w:val="00937D90"/>
    <w:rsid w:val="00937DF7"/>
    <w:rsid w:val="00940DDC"/>
    <w:rsid w:val="00940E19"/>
    <w:rsid w:val="00942764"/>
    <w:rsid w:val="00942C40"/>
    <w:rsid w:val="00943121"/>
    <w:rsid w:val="009435D3"/>
    <w:rsid w:val="009437A8"/>
    <w:rsid w:val="009438A3"/>
    <w:rsid w:val="00943C36"/>
    <w:rsid w:val="009444A0"/>
    <w:rsid w:val="00944747"/>
    <w:rsid w:val="00946A47"/>
    <w:rsid w:val="00946EA4"/>
    <w:rsid w:val="00947869"/>
    <w:rsid w:val="0095072B"/>
    <w:rsid w:val="00951A5E"/>
    <w:rsid w:val="0095327B"/>
    <w:rsid w:val="00953ABC"/>
    <w:rsid w:val="0095441C"/>
    <w:rsid w:val="009552D2"/>
    <w:rsid w:val="009554DD"/>
    <w:rsid w:val="009570B3"/>
    <w:rsid w:val="00961421"/>
    <w:rsid w:val="00961871"/>
    <w:rsid w:val="00961D8A"/>
    <w:rsid w:val="009627F0"/>
    <w:rsid w:val="00962A46"/>
    <w:rsid w:val="009630A7"/>
    <w:rsid w:val="00963A74"/>
    <w:rsid w:val="00966B47"/>
    <w:rsid w:val="009706EA"/>
    <w:rsid w:val="00971342"/>
    <w:rsid w:val="00971DF1"/>
    <w:rsid w:val="00972E65"/>
    <w:rsid w:val="00973212"/>
    <w:rsid w:val="0097379D"/>
    <w:rsid w:val="00974A8C"/>
    <w:rsid w:val="00975712"/>
    <w:rsid w:val="00975E21"/>
    <w:rsid w:val="00980986"/>
    <w:rsid w:val="0098163C"/>
    <w:rsid w:val="009824D2"/>
    <w:rsid w:val="009828BB"/>
    <w:rsid w:val="0098354C"/>
    <w:rsid w:val="0098561D"/>
    <w:rsid w:val="00986192"/>
    <w:rsid w:val="009862EC"/>
    <w:rsid w:val="009869EB"/>
    <w:rsid w:val="009874BD"/>
    <w:rsid w:val="00987A0F"/>
    <w:rsid w:val="0099018B"/>
    <w:rsid w:val="00992D0A"/>
    <w:rsid w:val="00993161"/>
    <w:rsid w:val="0099316D"/>
    <w:rsid w:val="00996808"/>
    <w:rsid w:val="00996C39"/>
    <w:rsid w:val="0099726C"/>
    <w:rsid w:val="00997ADF"/>
    <w:rsid w:val="009A1851"/>
    <w:rsid w:val="009A2845"/>
    <w:rsid w:val="009A2B29"/>
    <w:rsid w:val="009A43C5"/>
    <w:rsid w:val="009A5AA8"/>
    <w:rsid w:val="009A5FEC"/>
    <w:rsid w:val="009A687C"/>
    <w:rsid w:val="009B1C0C"/>
    <w:rsid w:val="009B2BAF"/>
    <w:rsid w:val="009B4590"/>
    <w:rsid w:val="009B5EEE"/>
    <w:rsid w:val="009B6393"/>
    <w:rsid w:val="009B66A8"/>
    <w:rsid w:val="009C0235"/>
    <w:rsid w:val="009C0367"/>
    <w:rsid w:val="009C1763"/>
    <w:rsid w:val="009C198C"/>
    <w:rsid w:val="009C220B"/>
    <w:rsid w:val="009C26C2"/>
    <w:rsid w:val="009C2888"/>
    <w:rsid w:val="009C2C86"/>
    <w:rsid w:val="009C4090"/>
    <w:rsid w:val="009C5FF5"/>
    <w:rsid w:val="009C6E9A"/>
    <w:rsid w:val="009C788B"/>
    <w:rsid w:val="009D0289"/>
    <w:rsid w:val="009D11FB"/>
    <w:rsid w:val="009D13CE"/>
    <w:rsid w:val="009D216D"/>
    <w:rsid w:val="009D2DB0"/>
    <w:rsid w:val="009D501D"/>
    <w:rsid w:val="009D6A74"/>
    <w:rsid w:val="009D70DA"/>
    <w:rsid w:val="009E0426"/>
    <w:rsid w:val="009E476A"/>
    <w:rsid w:val="009E5458"/>
    <w:rsid w:val="009E547D"/>
    <w:rsid w:val="009E5E2B"/>
    <w:rsid w:val="009E6799"/>
    <w:rsid w:val="009E75F2"/>
    <w:rsid w:val="009E7BB9"/>
    <w:rsid w:val="009F034F"/>
    <w:rsid w:val="009F18B1"/>
    <w:rsid w:val="009F2317"/>
    <w:rsid w:val="009F2EFA"/>
    <w:rsid w:val="009F5C46"/>
    <w:rsid w:val="009F5C54"/>
    <w:rsid w:val="009F63A9"/>
    <w:rsid w:val="009F6489"/>
    <w:rsid w:val="009F678E"/>
    <w:rsid w:val="009F6B96"/>
    <w:rsid w:val="00A0039A"/>
    <w:rsid w:val="00A01EC6"/>
    <w:rsid w:val="00A022BB"/>
    <w:rsid w:val="00A031C7"/>
    <w:rsid w:val="00A04743"/>
    <w:rsid w:val="00A04A65"/>
    <w:rsid w:val="00A058E3"/>
    <w:rsid w:val="00A05F76"/>
    <w:rsid w:val="00A0639C"/>
    <w:rsid w:val="00A0696D"/>
    <w:rsid w:val="00A06B00"/>
    <w:rsid w:val="00A07D0E"/>
    <w:rsid w:val="00A10713"/>
    <w:rsid w:val="00A1077A"/>
    <w:rsid w:val="00A10AB5"/>
    <w:rsid w:val="00A1150A"/>
    <w:rsid w:val="00A11B72"/>
    <w:rsid w:val="00A12071"/>
    <w:rsid w:val="00A13143"/>
    <w:rsid w:val="00A14175"/>
    <w:rsid w:val="00A14991"/>
    <w:rsid w:val="00A200FA"/>
    <w:rsid w:val="00A21311"/>
    <w:rsid w:val="00A21AEA"/>
    <w:rsid w:val="00A22841"/>
    <w:rsid w:val="00A22B5B"/>
    <w:rsid w:val="00A235A1"/>
    <w:rsid w:val="00A24531"/>
    <w:rsid w:val="00A245A2"/>
    <w:rsid w:val="00A24DA5"/>
    <w:rsid w:val="00A2575D"/>
    <w:rsid w:val="00A2606D"/>
    <w:rsid w:val="00A2676B"/>
    <w:rsid w:val="00A27E2D"/>
    <w:rsid w:val="00A3125C"/>
    <w:rsid w:val="00A32937"/>
    <w:rsid w:val="00A34625"/>
    <w:rsid w:val="00A35022"/>
    <w:rsid w:val="00A35DA1"/>
    <w:rsid w:val="00A36097"/>
    <w:rsid w:val="00A361D7"/>
    <w:rsid w:val="00A3696C"/>
    <w:rsid w:val="00A37313"/>
    <w:rsid w:val="00A40B24"/>
    <w:rsid w:val="00A43E1E"/>
    <w:rsid w:val="00A4402D"/>
    <w:rsid w:val="00A44D7D"/>
    <w:rsid w:val="00A45836"/>
    <w:rsid w:val="00A45B6E"/>
    <w:rsid w:val="00A45C38"/>
    <w:rsid w:val="00A4731A"/>
    <w:rsid w:val="00A4756F"/>
    <w:rsid w:val="00A47CCC"/>
    <w:rsid w:val="00A47F06"/>
    <w:rsid w:val="00A51F50"/>
    <w:rsid w:val="00A52E1A"/>
    <w:rsid w:val="00A52F59"/>
    <w:rsid w:val="00A53332"/>
    <w:rsid w:val="00A541DF"/>
    <w:rsid w:val="00A54378"/>
    <w:rsid w:val="00A54B6D"/>
    <w:rsid w:val="00A54D73"/>
    <w:rsid w:val="00A55C1E"/>
    <w:rsid w:val="00A55C4C"/>
    <w:rsid w:val="00A56A62"/>
    <w:rsid w:val="00A6068C"/>
    <w:rsid w:val="00A60ABF"/>
    <w:rsid w:val="00A63184"/>
    <w:rsid w:val="00A632EA"/>
    <w:rsid w:val="00A633F5"/>
    <w:rsid w:val="00A640B0"/>
    <w:rsid w:val="00A66699"/>
    <w:rsid w:val="00A66B18"/>
    <w:rsid w:val="00A66B3F"/>
    <w:rsid w:val="00A71B6F"/>
    <w:rsid w:val="00A7603D"/>
    <w:rsid w:val="00A76EA4"/>
    <w:rsid w:val="00A774E1"/>
    <w:rsid w:val="00A77A29"/>
    <w:rsid w:val="00A77E3A"/>
    <w:rsid w:val="00A807E7"/>
    <w:rsid w:val="00A81060"/>
    <w:rsid w:val="00A82086"/>
    <w:rsid w:val="00A84298"/>
    <w:rsid w:val="00A8599B"/>
    <w:rsid w:val="00A85AD3"/>
    <w:rsid w:val="00A85DCD"/>
    <w:rsid w:val="00A86283"/>
    <w:rsid w:val="00A8647E"/>
    <w:rsid w:val="00A90322"/>
    <w:rsid w:val="00A93F8F"/>
    <w:rsid w:val="00A95611"/>
    <w:rsid w:val="00A957AB"/>
    <w:rsid w:val="00A95C92"/>
    <w:rsid w:val="00A96FD7"/>
    <w:rsid w:val="00A97000"/>
    <w:rsid w:val="00AA0D0E"/>
    <w:rsid w:val="00AA1FF8"/>
    <w:rsid w:val="00AA2037"/>
    <w:rsid w:val="00AA2989"/>
    <w:rsid w:val="00AA2C54"/>
    <w:rsid w:val="00AA3008"/>
    <w:rsid w:val="00AA32CE"/>
    <w:rsid w:val="00AA4AEB"/>
    <w:rsid w:val="00AA5C88"/>
    <w:rsid w:val="00AB1912"/>
    <w:rsid w:val="00AB2444"/>
    <w:rsid w:val="00AB2F73"/>
    <w:rsid w:val="00AB3050"/>
    <w:rsid w:val="00AB3173"/>
    <w:rsid w:val="00AB50D5"/>
    <w:rsid w:val="00AB58E6"/>
    <w:rsid w:val="00AB5F8E"/>
    <w:rsid w:val="00AB6E1F"/>
    <w:rsid w:val="00AB6FD6"/>
    <w:rsid w:val="00AB7194"/>
    <w:rsid w:val="00AC08BA"/>
    <w:rsid w:val="00AC2113"/>
    <w:rsid w:val="00AC2A17"/>
    <w:rsid w:val="00AC4963"/>
    <w:rsid w:val="00AC59E6"/>
    <w:rsid w:val="00AC5FC9"/>
    <w:rsid w:val="00AD0C36"/>
    <w:rsid w:val="00AD1188"/>
    <w:rsid w:val="00AD1F99"/>
    <w:rsid w:val="00AD36F4"/>
    <w:rsid w:val="00AD3B60"/>
    <w:rsid w:val="00AD3F96"/>
    <w:rsid w:val="00AD45A8"/>
    <w:rsid w:val="00AD5521"/>
    <w:rsid w:val="00AD5D9B"/>
    <w:rsid w:val="00AD626A"/>
    <w:rsid w:val="00AE0AB5"/>
    <w:rsid w:val="00AE0B22"/>
    <w:rsid w:val="00AE0D4C"/>
    <w:rsid w:val="00AE22A4"/>
    <w:rsid w:val="00AE2C61"/>
    <w:rsid w:val="00AE3641"/>
    <w:rsid w:val="00AE42C7"/>
    <w:rsid w:val="00AE44B6"/>
    <w:rsid w:val="00AE5CE4"/>
    <w:rsid w:val="00AE71B7"/>
    <w:rsid w:val="00AE735E"/>
    <w:rsid w:val="00AE7BC6"/>
    <w:rsid w:val="00AF0079"/>
    <w:rsid w:val="00AF02C6"/>
    <w:rsid w:val="00AF040D"/>
    <w:rsid w:val="00AF08E7"/>
    <w:rsid w:val="00AF1E4B"/>
    <w:rsid w:val="00AF3115"/>
    <w:rsid w:val="00AF32CB"/>
    <w:rsid w:val="00AF3D02"/>
    <w:rsid w:val="00AF3DF6"/>
    <w:rsid w:val="00AF419F"/>
    <w:rsid w:val="00AF468D"/>
    <w:rsid w:val="00AF532C"/>
    <w:rsid w:val="00AF6389"/>
    <w:rsid w:val="00AF6D08"/>
    <w:rsid w:val="00AF73A5"/>
    <w:rsid w:val="00AF7429"/>
    <w:rsid w:val="00AF79DA"/>
    <w:rsid w:val="00AF7DEC"/>
    <w:rsid w:val="00AF7EFC"/>
    <w:rsid w:val="00B015D7"/>
    <w:rsid w:val="00B01D66"/>
    <w:rsid w:val="00B020F0"/>
    <w:rsid w:val="00B03492"/>
    <w:rsid w:val="00B03574"/>
    <w:rsid w:val="00B05308"/>
    <w:rsid w:val="00B053DE"/>
    <w:rsid w:val="00B05C26"/>
    <w:rsid w:val="00B06345"/>
    <w:rsid w:val="00B06EA3"/>
    <w:rsid w:val="00B119CE"/>
    <w:rsid w:val="00B13C3A"/>
    <w:rsid w:val="00B13F7D"/>
    <w:rsid w:val="00B140D6"/>
    <w:rsid w:val="00B152C2"/>
    <w:rsid w:val="00B1728C"/>
    <w:rsid w:val="00B2053C"/>
    <w:rsid w:val="00B211FF"/>
    <w:rsid w:val="00B238EC"/>
    <w:rsid w:val="00B23CFA"/>
    <w:rsid w:val="00B2446B"/>
    <w:rsid w:val="00B24CD9"/>
    <w:rsid w:val="00B27288"/>
    <w:rsid w:val="00B273EB"/>
    <w:rsid w:val="00B31870"/>
    <w:rsid w:val="00B3235E"/>
    <w:rsid w:val="00B32C06"/>
    <w:rsid w:val="00B33847"/>
    <w:rsid w:val="00B3390F"/>
    <w:rsid w:val="00B346CA"/>
    <w:rsid w:val="00B347B2"/>
    <w:rsid w:val="00B34CEB"/>
    <w:rsid w:val="00B3651B"/>
    <w:rsid w:val="00B36A28"/>
    <w:rsid w:val="00B3712E"/>
    <w:rsid w:val="00B375FE"/>
    <w:rsid w:val="00B41077"/>
    <w:rsid w:val="00B42B70"/>
    <w:rsid w:val="00B436D0"/>
    <w:rsid w:val="00B4436B"/>
    <w:rsid w:val="00B4480B"/>
    <w:rsid w:val="00B51248"/>
    <w:rsid w:val="00B522E2"/>
    <w:rsid w:val="00B5316E"/>
    <w:rsid w:val="00B533C6"/>
    <w:rsid w:val="00B54660"/>
    <w:rsid w:val="00B549B7"/>
    <w:rsid w:val="00B54EC4"/>
    <w:rsid w:val="00B5528D"/>
    <w:rsid w:val="00B56F0B"/>
    <w:rsid w:val="00B57A32"/>
    <w:rsid w:val="00B600AA"/>
    <w:rsid w:val="00B60378"/>
    <w:rsid w:val="00B6077C"/>
    <w:rsid w:val="00B62D2A"/>
    <w:rsid w:val="00B62F1B"/>
    <w:rsid w:val="00B63F03"/>
    <w:rsid w:val="00B63FF0"/>
    <w:rsid w:val="00B65379"/>
    <w:rsid w:val="00B6769D"/>
    <w:rsid w:val="00B704DF"/>
    <w:rsid w:val="00B70595"/>
    <w:rsid w:val="00B71ABC"/>
    <w:rsid w:val="00B722A4"/>
    <w:rsid w:val="00B756F0"/>
    <w:rsid w:val="00B76B58"/>
    <w:rsid w:val="00B76FC7"/>
    <w:rsid w:val="00B771FA"/>
    <w:rsid w:val="00B77325"/>
    <w:rsid w:val="00B7790D"/>
    <w:rsid w:val="00B802CE"/>
    <w:rsid w:val="00B80494"/>
    <w:rsid w:val="00B80CC2"/>
    <w:rsid w:val="00B8168D"/>
    <w:rsid w:val="00B81817"/>
    <w:rsid w:val="00B826AE"/>
    <w:rsid w:val="00B84EA5"/>
    <w:rsid w:val="00B86111"/>
    <w:rsid w:val="00B86D71"/>
    <w:rsid w:val="00B875EE"/>
    <w:rsid w:val="00B87BDB"/>
    <w:rsid w:val="00B907D7"/>
    <w:rsid w:val="00B90D34"/>
    <w:rsid w:val="00B90E29"/>
    <w:rsid w:val="00B91129"/>
    <w:rsid w:val="00B911D1"/>
    <w:rsid w:val="00B91252"/>
    <w:rsid w:val="00B9275A"/>
    <w:rsid w:val="00B93BEA"/>
    <w:rsid w:val="00B940EA"/>
    <w:rsid w:val="00B94637"/>
    <w:rsid w:val="00B9573E"/>
    <w:rsid w:val="00B95BE6"/>
    <w:rsid w:val="00B95C56"/>
    <w:rsid w:val="00B95D3B"/>
    <w:rsid w:val="00B96983"/>
    <w:rsid w:val="00BA18C3"/>
    <w:rsid w:val="00BA1CA3"/>
    <w:rsid w:val="00BA23B0"/>
    <w:rsid w:val="00BA25FD"/>
    <w:rsid w:val="00BA2765"/>
    <w:rsid w:val="00BA2AF0"/>
    <w:rsid w:val="00BA3F6B"/>
    <w:rsid w:val="00BA4418"/>
    <w:rsid w:val="00BA4A88"/>
    <w:rsid w:val="00BA4D95"/>
    <w:rsid w:val="00BA50A5"/>
    <w:rsid w:val="00BA51CD"/>
    <w:rsid w:val="00BB0219"/>
    <w:rsid w:val="00BB094C"/>
    <w:rsid w:val="00BB10F4"/>
    <w:rsid w:val="00BB1154"/>
    <w:rsid w:val="00BB20BE"/>
    <w:rsid w:val="00BB371A"/>
    <w:rsid w:val="00BB3DD9"/>
    <w:rsid w:val="00BB4B7D"/>
    <w:rsid w:val="00BB5418"/>
    <w:rsid w:val="00BB639D"/>
    <w:rsid w:val="00BB6510"/>
    <w:rsid w:val="00BB703E"/>
    <w:rsid w:val="00BB732C"/>
    <w:rsid w:val="00BB76AE"/>
    <w:rsid w:val="00BC03B3"/>
    <w:rsid w:val="00BC059A"/>
    <w:rsid w:val="00BC37BC"/>
    <w:rsid w:val="00BC3C63"/>
    <w:rsid w:val="00BC4417"/>
    <w:rsid w:val="00BC444B"/>
    <w:rsid w:val="00BC4D35"/>
    <w:rsid w:val="00BC5DBD"/>
    <w:rsid w:val="00BC6BCC"/>
    <w:rsid w:val="00BC7A62"/>
    <w:rsid w:val="00BD085C"/>
    <w:rsid w:val="00BD0B99"/>
    <w:rsid w:val="00BD0E5D"/>
    <w:rsid w:val="00BD1003"/>
    <w:rsid w:val="00BD1ABD"/>
    <w:rsid w:val="00BD1D8E"/>
    <w:rsid w:val="00BD2939"/>
    <w:rsid w:val="00BD2B52"/>
    <w:rsid w:val="00BD319B"/>
    <w:rsid w:val="00BD47A3"/>
    <w:rsid w:val="00BD5666"/>
    <w:rsid w:val="00BD5709"/>
    <w:rsid w:val="00BD595E"/>
    <w:rsid w:val="00BD59BC"/>
    <w:rsid w:val="00BD59DE"/>
    <w:rsid w:val="00BD6732"/>
    <w:rsid w:val="00BD6834"/>
    <w:rsid w:val="00BD6BBA"/>
    <w:rsid w:val="00BD6CDE"/>
    <w:rsid w:val="00BD762B"/>
    <w:rsid w:val="00BE0B4A"/>
    <w:rsid w:val="00BE0C8A"/>
    <w:rsid w:val="00BE0CF7"/>
    <w:rsid w:val="00BE1B73"/>
    <w:rsid w:val="00BE1E7E"/>
    <w:rsid w:val="00BE2D56"/>
    <w:rsid w:val="00BE4F36"/>
    <w:rsid w:val="00BE682B"/>
    <w:rsid w:val="00BE7BC9"/>
    <w:rsid w:val="00BF2568"/>
    <w:rsid w:val="00BF25C1"/>
    <w:rsid w:val="00BF3FD8"/>
    <w:rsid w:val="00BF45DF"/>
    <w:rsid w:val="00BF465B"/>
    <w:rsid w:val="00BF4B33"/>
    <w:rsid w:val="00BF60B5"/>
    <w:rsid w:val="00BF68D3"/>
    <w:rsid w:val="00BF7A2E"/>
    <w:rsid w:val="00C00887"/>
    <w:rsid w:val="00C00AF7"/>
    <w:rsid w:val="00C00CFC"/>
    <w:rsid w:val="00C019E0"/>
    <w:rsid w:val="00C01AEC"/>
    <w:rsid w:val="00C01B0E"/>
    <w:rsid w:val="00C0235C"/>
    <w:rsid w:val="00C0246E"/>
    <w:rsid w:val="00C030EF"/>
    <w:rsid w:val="00C047F5"/>
    <w:rsid w:val="00C04B28"/>
    <w:rsid w:val="00C0502B"/>
    <w:rsid w:val="00C05E1F"/>
    <w:rsid w:val="00C05E94"/>
    <w:rsid w:val="00C07850"/>
    <w:rsid w:val="00C07E68"/>
    <w:rsid w:val="00C101F7"/>
    <w:rsid w:val="00C10A26"/>
    <w:rsid w:val="00C1141C"/>
    <w:rsid w:val="00C131EF"/>
    <w:rsid w:val="00C13766"/>
    <w:rsid w:val="00C1380E"/>
    <w:rsid w:val="00C149C4"/>
    <w:rsid w:val="00C16529"/>
    <w:rsid w:val="00C16622"/>
    <w:rsid w:val="00C17074"/>
    <w:rsid w:val="00C17827"/>
    <w:rsid w:val="00C17B11"/>
    <w:rsid w:val="00C17F91"/>
    <w:rsid w:val="00C2050F"/>
    <w:rsid w:val="00C2095F"/>
    <w:rsid w:val="00C20C74"/>
    <w:rsid w:val="00C22A9A"/>
    <w:rsid w:val="00C22BD9"/>
    <w:rsid w:val="00C2320F"/>
    <w:rsid w:val="00C2372F"/>
    <w:rsid w:val="00C24D9E"/>
    <w:rsid w:val="00C25A5E"/>
    <w:rsid w:val="00C25D67"/>
    <w:rsid w:val="00C26186"/>
    <w:rsid w:val="00C2738A"/>
    <w:rsid w:val="00C274AA"/>
    <w:rsid w:val="00C2796C"/>
    <w:rsid w:val="00C27AF1"/>
    <w:rsid w:val="00C31203"/>
    <w:rsid w:val="00C31665"/>
    <w:rsid w:val="00C31EA9"/>
    <w:rsid w:val="00C329E7"/>
    <w:rsid w:val="00C32B38"/>
    <w:rsid w:val="00C32B68"/>
    <w:rsid w:val="00C339D7"/>
    <w:rsid w:val="00C34674"/>
    <w:rsid w:val="00C34707"/>
    <w:rsid w:val="00C37787"/>
    <w:rsid w:val="00C40112"/>
    <w:rsid w:val="00C4018F"/>
    <w:rsid w:val="00C406C7"/>
    <w:rsid w:val="00C40923"/>
    <w:rsid w:val="00C40A37"/>
    <w:rsid w:val="00C41EA6"/>
    <w:rsid w:val="00C42050"/>
    <w:rsid w:val="00C4296E"/>
    <w:rsid w:val="00C42A3A"/>
    <w:rsid w:val="00C42D0E"/>
    <w:rsid w:val="00C43420"/>
    <w:rsid w:val="00C444CE"/>
    <w:rsid w:val="00C44A4B"/>
    <w:rsid w:val="00C44AB6"/>
    <w:rsid w:val="00C44C30"/>
    <w:rsid w:val="00C44EF5"/>
    <w:rsid w:val="00C44F5F"/>
    <w:rsid w:val="00C4517B"/>
    <w:rsid w:val="00C4543D"/>
    <w:rsid w:val="00C45C60"/>
    <w:rsid w:val="00C45C90"/>
    <w:rsid w:val="00C460C8"/>
    <w:rsid w:val="00C46B43"/>
    <w:rsid w:val="00C46CE1"/>
    <w:rsid w:val="00C46DC3"/>
    <w:rsid w:val="00C4788B"/>
    <w:rsid w:val="00C50894"/>
    <w:rsid w:val="00C50B02"/>
    <w:rsid w:val="00C50B8B"/>
    <w:rsid w:val="00C51C86"/>
    <w:rsid w:val="00C523E6"/>
    <w:rsid w:val="00C54028"/>
    <w:rsid w:val="00C55E2A"/>
    <w:rsid w:val="00C567F4"/>
    <w:rsid w:val="00C569B9"/>
    <w:rsid w:val="00C56A7E"/>
    <w:rsid w:val="00C57E6D"/>
    <w:rsid w:val="00C60298"/>
    <w:rsid w:val="00C608DB"/>
    <w:rsid w:val="00C609B8"/>
    <w:rsid w:val="00C61B73"/>
    <w:rsid w:val="00C61D45"/>
    <w:rsid w:val="00C6277E"/>
    <w:rsid w:val="00C62A86"/>
    <w:rsid w:val="00C62B0F"/>
    <w:rsid w:val="00C66752"/>
    <w:rsid w:val="00C66E7E"/>
    <w:rsid w:val="00C671E2"/>
    <w:rsid w:val="00C675F2"/>
    <w:rsid w:val="00C704D6"/>
    <w:rsid w:val="00C721CA"/>
    <w:rsid w:val="00C731DD"/>
    <w:rsid w:val="00C73AB9"/>
    <w:rsid w:val="00C73AF1"/>
    <w:rsid w:val="00C7519B"/>
    <w:rsid w:val="00C763EB"/>
    <w:rsid w:val="00C764C4"/>
    <w:rsid w:val="00C774F3"/>
    <w:rsid w:val="00C77531"/>
    <w:rsid w:val="00C803DB"/>
    <w:rsid w:val="00C80B5E"/>
    <w:rsid w:val="00C80B94"/>
    <w:rsid w:val="00C80F35"/>
    <w:rsid w:val="00C8199E"/>
    <w:rsid w:val="00C81E77"/>
    <w:rsid w:val="00C8264E"/>
    <w:rsid w:val="00C83B11"/>
    <w:rsid w:val="00C84800"/>
    <w:rsid w:val="00C848F1"/>
    <w:rsid w:val="00C84A93"/>
    <w:rsid w:val="00C84B7F"/>
    <w:rsid w:val="00C84F6A"/>
    <w:rsid w:val="00C8637B"/>
    <w:rsid w:val="00C87C9A"/>
    <w:rsid w:val="00C87CB5"/>
    <w:rsid w:val="00C92679"/>
    <w:rsid w:val="00C92BE8"/>
    <w:rsid w:val="00C96607"/>
    <w:rsid w:val="00CA0767"/>
    <w:rsid w:val="00CA10EC"/>
    <w:rsid w:val="00CA2437"/>
    <w:rsid w:val="00CA257F"/>
    <w:rsid w:val="00CA25A4"/>
    <w:rsid w:val="00CA300C"/>
    <w:rsid w:val="00CA4E07"/>
    <w:rsid w:val="00CA5936"/>
    <w:rsid w:val="00CA6EF5"/>
    <w:rsid w:val="00CA7F4D"/>
    <w:rsid w:val="00CB07EE"/>
    <w:rsid w:val="00CB197B"/>
    <w:rsid w:val="00CB19F2"/>
    <w:rsid w:val="00CB1D0C"/>
    <w:rsid w:val="00CB3E89"/>
    <w:rsid w:val="00CB4E60"/>
    <w:rsid w:val="00CB53B8"/>
    <w:rsid w:val="00CB5BE1"/>
    <w:rsid w:val="00CB60F5"/>
    <w:rsid w:val="00CB6592"/>
    <w:rsid w:val="00CB73DD"/>
    <w:rsid w:val="00CB76B9"/>
    <w:rsid w:val="00CC0648"/>
    <w:rsid w:val="00CC11A7"/>
    <w:rsid w:val="00CC17BA"/>
    <w:rsid w:val="00CC1F3E"/>
    <w:rsid w:val="00CC28A2"/>
    <w:rsid w:val="00CC4825"/>
    <w:rsid w:val="00CC5DBD"/>
    <w:rsid w:val="00CC7F2E"/>
    <w:rsid w:val="00CD2292"/>
    <w:rsid w:val="00CD27DA"/>
    <w:rsid w:val="00CD394E"/>
    <w:rsid w:val="00CD6A96"/>
    <w:rsid w:val="00CD722E"/>
    <w:rsid w:val="00CE026C"/>
    <w:rsid w:val="00CE17A5"/>
    <w:rsid w:val="00CE2078"/>
    <w:rsid w:val="00CE2D99"/>
    <w:rsid w:val="00CE399D"/>
    <w:rsid w:val="00CE46A8"/>
    <w:rsid w:val="00CE4760"/>
    <w:rsid w:val="00CE4B35"/>
    <w:rsid w:val="00CE532E"/>
    <w:rsid w:val="00CE5B42"/>
    <w:rsid w:val="00CE66E2"/>
    <w:rsid w:val="00CE7AA3"/>
    <w:rsid w:val="00CE7E8C"/>
    <w:rsid w:val="00CF0F34"/>
    <w:rsid w:val="00CF0F70"/>
    <w:rsid w:val="00CF4035"/>
    <w:rsid w:val="00CF4735"/>
    <w:rsid w:val="00CF4A56"/>
    <w:rsid w:val="00CF4D12"/>
    <w:rsid w:val="00CF7419"/>
    <w:rsid w:val="00D00562"/>
    <w:rsid w:val="00D0094A"/>
    <w:rsid w:val="00D016F4"/>
    <w:rsid w:val="00D01B1B"/>
    <w:rsid w:val="00D0266C"/>
    <w:rsid w:val="00D02CC1"/>
    <w:rsid w:val="00D03362"/>
    <w:rsid w:val="00D04E16"/>
    <w:rsid w:val="00D05D7E"/>
    <w:rsid w:val="00D11850"/>
    <w:rsid w:val="00D13A08"/>
    <w:rsid w:val="00D14530"/>
    <w:rsid w:val="00D15457"/>
    <w:rsid w:val="00D16211"/>
    <w:rsid w:val="00D162F0"/>
    <w:rsid w:val="00D1692F"/>
    <w:rsid w:val="00D20A32"/>
    <w:rsid w:val="00D219F6"/>
    <w:rsid w:val="00D21FC2"/>
    <w:rsid w:val="00D231DA"/>
    <w:rsid w:val="00D23ACE"/>
    <w:rsid w:val="00D249CF"/>
    <w:rsid w:val="00D24EBD"/>
    <w:rsid w:val="00D26388"/>
    <w:rsid w:val="00D30B86"/>
    <w:rsid w:val="00D3141F"/>
    <w:rsid w:val="00D32A8C"/>
    <w:rsid w:val="00D35BB4"/>
    <w:rsid w:val="00D365C8"/>
    <w:rsid w:val="00D40314"/>
    <w:rsid w:val="00D403ED"/>
    <w:rsid w:val="00D40535"/>
    <w:rsid w:val="00D43197"/>
    <w:rsid w:val="00D434AE"/>
    <w:rsid w:val="00D436B3"/>
    <w:rsid w:val="00D449FB"/>
    <w:rsid w:val="00D44BED"/>
    <w:rsid w:val="00D45E93"/>
    <w:rsid w:val="00D46270"/>
    <w:rsid w:val="00D46A15"/>
    <w:rsid w:val="00D50219"/>
    <w:rsid w:val="00D5129C"/>
    <w:rsid w:val="00D51D9F"/>
    <w:rsid w:val="00D51E49"/>
    <w:rsid w:val="00D5322B"/>
    <w:rsid w:val="00D532C4"/>
    <w:rsid w:val="00D53C2F"/>
    <w:rsid w:val="00D53D16"/>
    <w:rsid w:val="00D54CF3"/>
    <w:rsid w:val="00D55486"/>
    <w:rsid w:val="00D55FF4"/>
    <w:rsid w:val="00D56069"/>
    <w:rsid w:val="00D56969"/>
    <w:rsid w:val="00D56F5E"/>
    <w:rsid w:val="00D5735A"/>
    <w:rsid w:val="00D57BBB"/>
    <w:rsid w:val="00D57CDE"/>
    <w:rsid w:val="00D60B0B"/>
    <w:rsid w:val="00D60B6C"/>
    <w:rsid w:val="00D61DDA"/>
    <w:rsid w:val="00D62574"/>
    <w:rsid w:val="00D62C82"/>
    <w:rsid w:val="00D63EBA"/>
    <w:rsid w:val="00D6526C"/>
    <w:rsid w:val="00D65297"/>
    <w:rsid w:val="00D65866"/>
    <w:rsid w:val="00D66676"/>
    <w:rsid w:val="00D67AFA"/>
    <w:rsid w:val="00D70378"/>
    <w:rsid w:val="00D7097A"/>
    <w:rsid w:val="00D70A34"/>
    <w:rsid w:val="00D723F0"/>
    <w:rsid w:val="00D72EED"/>
    <w:rsid w:val="00D73A21"/>
    <w:rsid w:val="00D73B2A"/>
    <w:rsid w:val="00D7595D"/>
    <w:rsid w:val="00D76056"/>
    <w:rsid w:val="00D770B1"/>
    <w:rsid w:val="00D77A12"/>
    <w:rsid w:val="00D77B98"/>
    <w:rsid w:val="00D80325"/>
    <w:rsid w:val="00D81D23"/>
    <w:rsid w:val="00D8311E"/>
    <w:rsid w:val="00D84193"/>
    <w:rsid w:val="00D84BCF"/>
    <w:rsid w:val="00D84F50"/>
    <w:rsid w:val="00D85B93"/>
    <w:rsid w:val="00D878F7"/>
    <w:rsid w:val="00D87ABD"/>
    <w:rsid w:val="00D90100"/>
    <w:rsid w:val="00D913E3"/>
    <w:rsid w:val="00D92411"/>
    <w:rsid w:val="00D92B62"/>
    <w:rsid w:val="00D93D02"/>
    <w:rsid w:val="00D951C3"/>
    <w:rsid w:val="00D952D5"/>
    <w:rsid w:val="00D95EFC"/>
    <w:rsid w:val="00D96218"/>
    <w:rsid w:val="00D96F63"/>
    <w:rsid w:val="00D97864"/>
    <w:rsid w:val="00DA02E2"/>
    <w:rsid w:val="00DA0438"/>
    <w:rsid w:val="00DA28DB"/>
    <w:rsid w:val="00DA2BDE"/>
    <w:rsid w:val="00DA4753"/>
    <w:rsid w:val="00DA5292"/>
    <w:rsid w:val="00DA614E"/>
    <w:rsid w:val="00DA6831"/>
    <w:rsid w:val="00DA6A5A"/>
    <w:rsid w:val="00DA70F2"/>
    <w:rsid w:val="00DB1A67"/>
    <w:rsid w:val="00DB2611"/>
    <w:rsid w:val="00DB2626"/>
    <w:rsid w:val="00DB36B7"/>
    <w:rsid w:val="00DB49FF"/>
    <w:rsid w:val="00DB5781"/>
    <w:rsid w:val="00DB5B3E"/>
    <w:rsid w:val="00DB5FB1"/>
    <w:rsid w:val="00DB6D71"/>
    <w:rsid w:val="00DB6ED9"/>
    <w:rsid w:val="00DB6F26"/>
    <w:rsid w:val="00DC03B9"/>
    <w:rsid w:val="00DC37FA"/>
    <w:rsid w:val="00DC3A8C"/>
    <w:rsid w:val="00DC3A9D"/>
    <w:rsid w:val="00DC42DA"/>
    <w:rsid w:val="00DC4E8E"/>
    <w:rsid w:val="00DC71CF"/>
    <w:rsid w:val="00DC7D97"/>
    <w:rsid w:val="00DD05B8"/>
    <w:rsid w:val="00DD15CA"/>
    <w:rsid w:val="00DD24C2"/>
    <w:rsid w:val="00DD36E2"/>
    <w:rsid w:val="00DD4C07"/>
    <w:rsid w:val="00DD5127"/>
    <w:rsid w:val="00DD7729"/>
    <w:rsid w:val="00DE063F"/>
    <w:rsid w:val="00DE09CD"/>
    <w:rsid w:val="00DE0EEF"/>
    <w:rsid w:val="00DE15D4"/>
    <w:rsid w:val="00DE55EB"/>
    <w:rsid w:val="00DE5E5A"/>
    <w:rsid w:val="00DE656C"/>
    <w:rsid w:val="00DE695E"/>
    <w:rsid w:val="00DE6D39"/>
    <w:rsid w:val="00DF0EE0"/>
    <w:rsid w:val="00DF1043"/>
    <w:rsid w:val="00DF1B6D"/>
    <w:rsid w:val="00DF2A2F"/>
    <w:rsid w:val="00DF36C7"/>
    <w:rsid w:val="00DF6F48"/>
    <w:rsid w:val="00DF73E1"/>
    <w:rsid w:val="00E00530"/>
    <w:rsid w:val="00E02A24"/>
    <w:rsid w:val="00E03AC3"/>
    <w:rsid w:val="00E03B61"/>
    <w:rsid w:val="00E050C0"/>
    <w:rsid w:val="00E05286"/>
    <w:rsid w:val="00E05538"/>
    <w:rsid w:val="00E05CBE"/>
    <w:rsid w:val="00E07076"/>
    <w:rsid w:val="00E1177F"/>
    <w:rsid w:val="00E12220"/>
    <w:rsid w:val="00E136EF"/>
    <w:rsid w:val="00E13D2A"/>
    <w:rsid w:val="00E13ED0"/>
    <w:rsid w:val="00E1400F"/>
    <w:rsid w:val="00E153F1"/>
    <w:rsid w:val="00E158B9"/>
    <w:rsid w:val="00E162B0"/>
    <w:rsid w:val="00E20EB3"/>
    <w:rsid w:val="00E20EEC"/>
    <w:rsid w:val="00E21E7E"/>
    <w:rsid w:val="00E22ECC"/>
    <w:rsid w:val="00E234A5"/>
    <w:rsid w:val="00E24DF6"/>
    <w:rsid w:val="00E25AE6"/>
    <w:rsid w:val="00E26385"/>
    <w:rsid w:val="00E26C6A"/>
    <w:rsid w:val="00E26F50"/>
    <w:rsid w:val="00E319A9"/>
    <w:rsid w:val="00E31D69"/>
    <w:rsid w:val="00E328B3"/>
    <w:rsid w:val="00E33EA7"/>
    <w:rsid w:val="00E34380"/>
    <w:rsid w:val="00E36287"/>
    <w:rsid w:val="00E41C5B"/>
    <w:rsid w:val="00E4456F"/>
    <w:rsid w:val="00E44591"/>
    <w:rsid w:val="00E450DB"/>
    <w:rsid w:val="00E4761E"/>
    <w:rsid w:val="00E50664"/>
    <w:rsid w:val="00E50AD7"/>
    <w:rsid w:val="00E52589"/>
    <w:rsid w:val="00E536FC"/>
    <w:rsid w:val="00E55390"/>
    <w:rsid w:val="00E56E3F"/>
    <w:rsid w:val="00E56FDC"/>
    <w:rsid w:val="00E57C93"/>
    <w:rsid w:val="00E61067"/>
    <w:rsid w:val="00E619BB"/>
    <w:rsid w:val="00E62E35"/>
    <w:rsid w:val="00E646E1"/>
    <w:rsid w:val="00E65C73"/>
    <w:rsid w:val="00E66309"/>
    <w:rsid w:val="00E66DC4"/>
    <w:rsid w:val="00E70293"/>
    <w:rsid w:val="00E707A2"/>
    <w:rsid w:val="00E72023"/>
    <w:rsid w:val="00E7217E"/>
    <w:rsid w:val="00E7219E"/>
    <w:rsid w:val="00E72F83"/>
    <w:rsid w:val="00E7301A"/>
    <w:rsid w:val="00E73B13"/>
    <w:rsid w:val="00E73F5C"/>
    <w:rsid w:val="00E74672"/>
    <w:rsid w:val="00E74BEE"/>
    <w:rsid w:val="00E7523C"/>
    <w:rsid w:val="00E75392"/>
    <w:rsid w:val="00E7597D"/>
    <w:rsid w:val="00E76B13"/>
    <w:rsid w:val="00E77FF3"/>
    <w:rsid w:val="00E81633"/>
    <w:rsid w:val="00E8223E"/>
    <w:rsid w:val="00E83AC2"/>
    <w:rsid w:val="00E86D03"/>
    <w:rsid w:val="00E910E0"/>
    <w:rsid w:val="00E92853"/>
    <w:rsid w:val="00E932E5"/>
    <w:rsid w:val="00E93478"/>
    <w:rsid w:val="00E944F6"/>
    <w:rsid w:val="00E9490D"/>
    <w:rsid w:val="00E9492B"/>
    <w:rsid w:val="00E95114"/>
    <w:rsid w:val="00E96ED5"/>
    <w:rsid w:val="00E9727B"/>
    <w:rsid w:val="00EA1E36"/>
    <w:rsid w:val="00EA2D72"/>
    <w:rsid w:val="00EA377A"/>
    <w:rsid w:val="00EA4AA3"/>
    <w:rsid w:val="00EA540F"/>
    <w:rsid w:val="00EA56B0"/>
    <w:rsid w:val="00EA653B"/>
    <w:rsid w:val="00EB0A78"/>
    <w:rsid w:val="00EB253D"/>
    <w:rsid w:val="00EB6D11"/>
    <w:rsid w:val="00EB7BF3"/>
    <w:rsid w:val="00EC0BF3"/>
    <w:rsid w:val="00EC254E"/>
    <w:rsid w:val="00EC2E57"/>
    <w:rsid w:val="00EC30E4"/>
    <w:rsid w:val="00EC3802"/>
    <w:rsid w:val="00EC43E8"/>
    <w:rsid w:val="00EC4D5B"/>
    <w:rsid w:val="00EC4D5C"/>
    <w:rsid w:val="00EC5522"/>
    <w:rsid w:val="00EC5640"/>
    <w:rsid w:val="00EC6638"/>
    <w:rsid w:val="00EC6DD3"/>
    <w:rsid w:val="00EC719E"/>
    <w:rsid w:val="00EC71A8"/>
    <w:rsid w:val="00EC7868"/>
    <w:rsid w:val="00ED0904"/>
    <w:rsid w:val="00ED3F13"/>
    <w:rsid w:val="00ED4377"/>
    <w:rsid w:val="00ED44AB"/>
    <w:rsid w:val="00ED4FC2"/>
    <w:rsid w:val="00ED5BA9"/>
    <w:rsid w:val="00ED6B0F"/>
    <w:rsid w:val="00EE0E6C"/>
    <w:rsid w:val="00EE0F25"/>
    <w:rsid w:val="00EE22D2"/>
    <w:rsid w:val="00EE39A0"/>
    <w:rsid w:val="00EE4053"/>
    <w:rsid w:val="00EE4662"/>
    <w:rsid w:val="00EE5CD2"/>
    <w:rsid w:val="00EE745C"/>
    <w:rsid w:val="00EE7D74"/>
    <w:rsid w:val="00EF022B"/>
    <w:rsid w:val="00EF0347"/>
    <w:rsid w:val="00EF047B"/>
    <w:rsid w:val="00EF11E8"/>
    <w:rsid w:val="00EF4A73"/>
    <w:rsid w:val="00EF553B"/>
    <w:rsid w:val="00EF5A0E"/>
    <w:rsid w:val="00EF638D"/>
    <w:rsid w:val="00EF6DF5"/>
    <w:rsid w:val="00EF77FC"/>
    <w:rsid w:val="00EF783D"/>
    <w:rsid w:val="00F00719"/>
    <w:rsid w:val="00F00799"/>
    <w:rsid w:val="00F03286"/>
    <w:rsid w:val="00F03C20"/>
    <w:rsid w:val="00F03CBF"/>
    <w:rsid w:val="00F03D7F"/>
    <w:rsid w:val="00F0460F"/>
    <w:rsid w:val="00F052C3"/>
    <w:rsid w:val="00F05822"/>
    <w:rsid w:val="00F06810"/>
    <w:rsid w:val="00F06F41"/>
    <w:rsid w:val="00F07F03"/>
    <w:rsid w:val="00F1177A"/>
    <w:rsid w:val="00F11D76"/>
    <w:rsid w:val="00F1227D"/>
    <w:rsid w:val="00F12533"/>
    <w:rsid w:val="00F131BE"/>
    <w:rsid w:val="00F13371"/>
    <w:rsid w:val="00F15849"/>
    <w:rsid w:val="00F15948"/>
    <w:rsid w:val="00F16BE0"/>
    <w:rsid w:val="00F174AC"/>
    <w:rsid w:val="00F2039F"/>
    <w:rsid w:val="00F20AEF"/>
    <w:rsid w:val="00F218C6"/>
    <w:rsid w:val="00F2276C"/>
    <w:rsid w:val="00F22C20"/>
    <w:rsid w:val="00F22EB3"/>
    <w:rsid w:val="00F23291"/>
    <w:rsid w:val="00F23378"/>
    <w:rsid w:val="00F248CD"/>
    <w:rsid w:val="00F25EFB"/>
    <w:rsid w:val="00F26462"/>
    <w:rsid w:val="00F27522"/>
    <w:rsid w:val="00F32593"/>
    <w:rsid w:val="00F32B8C"/>
    <w:rsid w:val="00F3325C"/>
    <w:rsid w:val="00F33CEE"/>
    <w:rsid w:val="00F34D70"/>
    <w:rsid w:val="00F34EB2"/>
    <w:rsid w:val="00F35540"/>
    <w:rsid w:val="00F35A9C"/>
    <w:rsid w:val="00F35DBB"/>
    <w:rsid w:val="00F36029"/>
    <w:rsid w:val="00F366C6"/>
    <w:rsid w:val="00F37CCD"/>
    <w:rsid w:val="00F37F52"/>
    <w:rsid w:val="00F415F2"/>
    <w:rsid w:val="00F41965"/>
    <w:rsid w:val="00F41979"/>
    <w:rsid w:val="00F4197F"/>
    <w:rsid w:val="00F41E42"/>
    <w:rsid w:val="00F4266D"/>
    <w:rsid w:val="00F43138"/>
    <w:rsid w:val="00F44786"/>
    <w:rsid w:val="00F44D83"/>
    <w:rsid w:val="00F44FBA"/>
    <w:rsid w:val="00F502E9"/>
    <w:rsid w:val="00F52937"/>
    <w:rsid w:val="00F5356D"/>
    <w:rsid w:val="00F54527"/>
    <w:rsid w:val="00F56567"/>
    <w:rsid w:val="00F62E12"/>
    <w:rsid w:val="00F632DF"/>
    <w:rsid w:val="00F64335"/>
    <w:rsid w:val="00F65816"/>
    <w:rsid w:val="00F65DBA"/>
    <w:rsid w:val="00F666A2"/>
    <w:rsid w:val="00F67C5E"/>
    <w:rsid w:val="00F71B30"/>
    <w:rsid w:val="00F71D2A"/>
    <w:rsid w:val="00F72766"/>
    <w:rsid w:val="00F7297D"/>
    <w:rsid w:val="00F72B35"/>
    <w:rsid w:val="00F733D3"/>
    <w:rsid w:val="00F737F5"/>
    <w:rsid w:val="00F74307"/>
    <w:rsid w:val="00F74DBD"/>
    <w:rsid w:val="00F755DB"/>
    <w:rsid w:val="00F77237"/>
    <w:rsid w:val="00F776A4"/>
    <w:rsid w:val="00F822EE"/>
    <w:rsid w:val="00F84306"/>
    <w:rsid w:val="00F84DA6"/>
    <w:rsid w:val="00F86896"/>
    <w:rsid w:val="00F86B79"/>
    <w:rsid w:val="00F87536"/>
    <w:rsid w:val="00F877C3"/>
    <w:rsid w:val="00F90F8E"/>
    <w:rsid w:val="00F91A3E"/>
    <w:rsid w:val="00F91EFF"/>
    <w:rsid w:val="00F929CE"/>
    <w:rsid w:val="00F92A09"/>
    <w:rsid w:val="00F92A62"/>
    <w:rsid w:val="00F94C94"/>
    <w:rsid w:val="00F953FF"/>
    <w:rsid w:val="00F95DC9"/>
    <w:rsid w:val="00F966C2"/>
    <w:rsid w:val="00F9672E"/>
    <w:rsid w:val="00F967F8"/>
    <w:rsid w:val="00F969A7"/>
    <w:rsid w:val="00F96CF6"/>
    <w:rsid w:val="00F9793D"/>
    <w:rsid w:val="00FA018D"/>
    <w:rsid w:val="00FA0354"/>
    <w:rsid w:val="00FA068F"/>
    <w:rsid w:val="00FA0E4F"/>
    <w:rsid w:val="00FA1858"/>
    <w:rsid w:val="00FA2877"/>
    <w:rsid w:val="00FA2E08"/>
    <w:rsid w:val="00FA3A64"/>
    <w:rsid w:val="00FA4172"/>
    <w:rsid w:val="00FA4CA6"/>
    <w:rsid w:val="00FA4F70"/>
    <w:rsid w:val="00FA51B8"/>
    <w:rsid w:val="00FA5495"/>
    <w:rsid w:val="00FA5681"/>
    <w:rsid w:val="00FA58C0"/>
    <w:rsid w:val="00FA5F53"/>
    <w:rsid w:val="00FA617F"/>
    <w:rsid w:val="00FA6307"/>
    <w:rsid w:val="00FA63D1"/>
    <w:rsid w:val="00FA6400"/>
    <w:rsid w:val="00FA6F8A"/>
    <w:rsid w:val="00FA73E2"/>
    <w:rsid w:val="00FB0DA2"/>
    <w:rsid w:val="00FB0DCC"/>
    <w:rsid w:val="00FB19F1"/>
    <w:rsid w:val="00FB258F"/>
    <w:rsid w:val="00FB7361"/>
    <w:rsid w:val="00FB7CA3"/>
    <w:rsid w:val="00FC0E5E"/>
    <w:rsid w:val="00FC12CE"/>
    <w:rsid w:val="00FC1D71"/>
    <w:rsid w:val="00FC3075"/>
    <w:rsid w:val="00FC3191"/>
    <w:rsid w:val="00FC37F6"/>
    <w:rsid w:val="00FC5596"/>
    <w:rsid w:val="00FC6473"/>
    <w:rsid w:val="00FC6CFB"/>
    <w:rsid w:val="00FC75E1"/>
    <w:rsid w:val="00FD02B3"/>
    <w:rsid w:val="00FD22E9"/>
    <w:rsid w:val="00FD25BD"/>
    <w:rsid w:val="00FD28B9"/>
    <w:rsid w:val="00FD2C4C"/>
    <w:rsid w:val="00FD3401"/>
    <w:rsid w:val="00FD3484"/>
    <w:rsid w:val="00FD3D74"/>
    <w:rsid w:val="00FD473A"/>
    <w:rsid w:val="00FD4F6D"/>
    <w:rsid w:val="00FD5D21"/>
    <w:rsid w:val="00FD6C11"/>
    <w:rsid w:val="00FD6DAE"/>
    <w:rsid w:val="00FE013C"/>
    <w:rsid w:val="00FE02B0"/>
    <w:rsid w:val="00FE0A09"/>
    <w:rsid w:val="00FE243C"/>
    <w:rsid w:val="00FE29D0"/>
    <w:rsid w:val="00FE438B"/>
    <w:rsid w:val="00FE4C6F"/>
    <w:rsid w:val="00FE77A8"/>
    <w:rsid w:val="00FF0B21"/>
    <w:rsid w:val="00FF12C6"/>
    <w:rsid w:val="00FF1667"/>
    <w:rsid w:val="00FF31E7"/>
    <w:rsid w:val="00FF3BFC"/>
    <w:rsid w:val="00FF3CEA"/>
    <w:rsid w:val="00FF3D7A"/>
    <w:rsid w:val="00FF40D5"/>
    <w:rsid w:val="00FF42A8"/>
    <w:rsid w:val="00FF488E"/>
    <w:rsid w:val="00FF48C3"/>
    <w:rsid w:val="00FF4AF8"/>
    <w:rsid w:val="00FF5552"/>
    <w:rsid w:val="00FF5F5C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757"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92A56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92A56"/>
    <w:pPr>
      <w:tabs>
        <w:tab w:val="center" w:pos="4153"/>
        <w:tab w:val="right" w:pos="8306"/>
      </w:tabs>
    </w:pPr>
  </w:style>
  <w:style w:type="character" w:styleId="Hyperlnk">
    <w:name w:val="Hyperlink"/>
    <w:rsid w:val="00392A56"/>
    <w:rPr>
      <w:color w:val="0000FF"/>
      <w:u w:val="single"/>
    </w:rPr>
  </w:style>
  <w:style w:type="paragraph" w:styleId="Brdtext">
    <w:name w:val="Body Text"/>
    <w:basedOn w:val="Normal"/>
    <w:rsid w:val="007B3AF8"/>
    <w:pPr>
      <w:spacing w:after="200" w:line="288" w:lineRule="auto"/>
      <w:ind w:left="624"/>
      <w:jc w:val="both"/>
    </w:pPr>
    <w:rPr>
      <w:rFonts w:ascii="CG Times" w:hAnsi="CG Times"/>
      <w:sz w:val="22"/>
      <w:szCs w:val="20"/>
      <w:lang w:eastAsia="en-US"/>
    </w:rPr>
  </w:style>
  <w:style w:type="paragraph" w:styleId="Ballongtext">
    <w:name w:val="Balloon Text"/>
    <w:basedOn w:val="Normal"/>
    <w:semiHidden/>
    <w:rsid w:val="0052369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E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sberj\Application%20Data\Microsoft\Templates\Triangel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Triangeln</Template>
  <TotalTime>1</TotalTime>
  <Pages>7</Pages>
  <Words>2040</Words>
  <Characters>10812</Characters>
  <Application>Microsoft Office Word</Application>
  <DocSecurity>0</DocSecurity>
  <Lines>90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PARTS LIST</vt:lpstr>
      <vt:lpstr>PARTS LIST</vt:lpstr>
    </vt:vector>
  </TitlesOfParts>
  <Company>Delarue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 LIST</dc:title>
  <dc:creator>forsberj</dc:creator>
  <cp:lastModifiedBy>Peter</cp:lastModifiedBy>
  <cp:revision>2</cp:revision>
  <cp:lastPrinted>2010-02-25T07:57:00Z</cp:lastPrinted>
  <dcterms:created xsi:type="dcterms:W3CDTF">2012-03-27T11:31:00Z</dcterms:created>
  <dcterms:modified xsi:type="dcterms:W3CDTF">2012-03-27T11:31:00Z</dcterms:modified>
</cp:coreProperties>
</file>